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EB6FE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  <w:bookmarkStart w:id="0" w:name="_GoBack"/>
      <w:bookmarkEnd w:id="0"/>
    </w:p>
    <w:p w14:paraId="416F0F02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5C9F864F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EF06295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1702DED3" w14:textId="77777777" w:rsidR="001A50D8" w:rsidRPr="008B01E5" w:rsidRDefault="001A50D8" w:rsidP="001A50D8">
      <w:pPr>
        <w:jc w:val="center"/>
        <w:rPr>
          <w:rFonts w:ascii="Verdana" w:hAnsi="Verdana" w:cs="Arial"/>
          <w:b/>
        </w:rPr>
      </w:pPr>
    </w:p>
    <w:p w14:paraId="642AFF52" w14:textId="77777777" w:rsidR="001A50D8" w:rsidRPr="008B01E5" w:rsidRDefault="001A50D8" w:rsidP="001A50D8">
      <w:pPr>
        <w:jc w:val="center"/>
        <w:rPr>
          <w:rFonts w:ascii="Verdana" w:hAnsi="Verdana" w:cs="Arial"/>
          <w:b/>
          <w:sz w:val="24"/>
          <w:szCs w:val="24"/>
        </w:rPr>
      </w:pPr>
    </w:p>
    <w:p w14:paraId="66E15B80" w14:textId="77777777" w:rsidR="008B01E5" w:rsidRPr="005236DF" w:rsidRDefault="00A92FBE" w:rsidP="003D3242">
      <w:pPr>
        <w:jc w:val="center"/>
        <w:rPr>
          <w:rFonts w:ascii="Verdana" w:hAnsi="Verdana" w:cs="Arial"/>
          <w:b/>
          <w:sz w:val="28"/>
          <w:szCs w:val="28"/>
        </w:rPr>
      </w:pPr>
      <w:r w:rsidRPr="005236DF">
        <w:rPr>
          <w:rFonts w:ascii="Verdana" w:hAnsi="Verdana" w:cs="Arial"/>
          <w:b/>
          <w:sz w:val="28"/>
          <w:szCs w:val="28"/>
        </w:rPr>
        <w:t xml:space="preserve">Prijavni obrazec-lesna biomasa, amortizirane </w:t>
      </w:r>
    </w:p>
    <w:p w14:paraId="1AF4B428" w14:textId="77777777" w:rsidR="00727D0F" w:rsidRDefault="00A92FBE" w:rsidP="003D3242">
      <w:pPr>
        <w:jc w:val="center"/>
        <w:rPr>
          <w:rFonts w:ascii="Verdana" w:hAnsi="Verdana" w:cs="Arial"/>
        </w:rPr>
      </w:pPr>
      <w:r w:rsidRPr="008B01E5">
        <w:rPr>
          <w:rFonts w:ascii="Verdana" w:hAnsi="Verdana" w:cs="Arial"/>
        </w:rPr>
        <w:t xml:space="preserve">(izpolnijo proizvajalci, ki prijavljajo proizvodne naprave na lesno biomaso </w:t>
      </w:r>
    </w:p>
    <w:p w14:paraId="20D5902E" w14:textId="38B014E2" w:rsidR="003D3242" w:rsidRPr="008B01E5" w:rsidRDefault="00A92FBE" w:rsidP="003D3242">
      <w:pPr>
        <w:jc w:val="center"/>
        <w:rPr>
          <w:rFonts w:ascii="Verdana" w:hAnsi="Verdana"/>
        </w:rPr>
      </w:pPr>
      <w:r w:rsidRPr="008B01E5">
        <w:rPr>
          <w:rFonts w:ascii="Verdana" w:hAnsi="Verdana" w:cs="Arial"/>
        </w:rPr>
        <w:t>iz točke 4. e poglavja 2);</w:t>
      </w:r>
    </w:p>
    <w:p w14:paraId="5522FE93" w14:textId="77777777" w:rsidR="001A50D8" w:rsidRPr="008B01E5" w:rsidRDefault="001A50D8" w:rsidP="001A50D8">
      <w:pPr>
        <w:rPr>
          <w:rFonts w:ascii="Verdana" w:hAnsi="Verdana"/>
        </w:rPr>
      </w:pPr>
    </w:p>
    <w:p w14:paraId="3A8D224C" w14:textId="77777777" w:rsidR="001A50D8" w:rsidRPr="008B01E5" w:rsidRDefault="001A50D8" w:rsidP="001A50D8">
      <w:pPr>
        <w:rPr>
          <w:rFonts w:ascii="Verdana" w:hAnsi="Verdana"/>
        </w:rPr>
      </w:pPr>
    </w:p>
    <w:p w14:paraId="53698FBB" w14:textId="77777777" w:rsidR="001A50D8" w:rsidRPr="008B01E5" w:rsidRDefault="001A50D8" w:rsidP="001A50D8">
      <w:pPr>
        <w:rPr>
          <w:rFonts w:ascii="Verdana" w:hAnsi="Verdana"/>
        </w:rPr>
      </w:pPr>
    </w:p>
    <w:p w14:paraId="13BBD5C6" w14:textId="77777777" w:rsidR="001A50D8" w:rsidRPr="008B01E5" w:rsidRDefault="001A50D8" w:rsidP="001A50D8">
      <w:pPr>
        <w:rPr>
          <w:rFonts w:ascii="Verdana" w:hAnsi="Verdana"/>
        </w:rPr>
      </w:pPr>
    </w:p>
    <w:p w14:paraId="2804C26E" w14:textId="77777777" w:rsidR="001A50D8" w:rsidRPr="008B01E5" w:rsidRDefault="001A50D8" w:rsidP="001A50D8">
      <w:pPr>
        <w:rPr>
          <w:rFonts w:ascii="Verdana" w:hAnsi="Verdana"/>
        </w:rPr>
      </w:pPr>
    </w:p>
    <w:p w14:paraId="59A3C3F6" w14:textId="77777777" w:rsidR="001A50D8" w:rsidRPr="008B01E5" w:rsidRDefault="001A50D8" w:rsidP="001A50D8">
      <w:pPr>
        <w:rPr>
          <w:rFonts w:ascii="Verdana" w:hAnsi="Verdana"/>
        </w:rPr>
      </w:pPr>
    </w:p>
    <w:p w14:paraId="7AA19193" w14:textId="77777777" w:rsidR="001A50D8" w:rsidRPr="008B01E5" w:rsidRDefault="001A50D8" w:rsidP="001A50D8">
      <w:pPr>
        <w:rPr>
          <w:rFonts w:ascii="Verdana" w:hAnsi="Verdana"/>
        </w:rPr>
      </w:pPr>
    </w:p>
    <w:p w14:paraId="235AB31C" w14:textId="77777777" w:rsidR="001A50D8" w:rsidRPr="008B01E5" w:rsidRDefault="001A50D8" w:rsidP="001A50D8">
      <w:pPr>
        <w:rPr>
          <w:rFonts w:ascii="Verdana" w:hAnsi="Verdana"/>
        </w:rPr>
      </w:pPr>
    </w:p>
    <w:p w14:paraId="6995F2A4" w14:textId="77777777" w:rsidR="001A50D8" w:rsidRPr="008B01E5" w:rsidRDefault="001A50D8" w:rsidP="001A50D8">
      <w:pPr>
        <w:rPr>
          <w:rFonts w:ascii="Verdana" w:hAnsi="Verdana"/>
        </w:rPr>
      </w:pPr>
    </w:p>
    <w:p w14:paraId="388A63A2" w14:textId="77777777" w:rsidR="001A50D8" w:rsidRPr="008B01E5" w:rsidRDefault="001A50D8" w:rsidP="001A50D8">
      <w:pPr>
        <w:rPr>
          <w:rFonts w:ascii="Verdana" w:hAnsi="Verdana"/>
        </w:rPr>
      </w:pPr>
    </w:p>
    <w:p w14:paraId="301D0077" w14:textId="77777777" w:rsidR="001A50D8" w:rsidRPr="008B01E5" w:rsidRDefault="001A50D8" w:rsidP="001A50D8">
      <w:pPr>
        <w:rPr>
          <w:rFonts w:ascii="Verdana" w:hAnsi="Verdana"/>
        </w:rPr>
      </w:pPr>
    </w:p>
    <w:p w14:paraId="63A79B10" w14:textId="77777777" w:rsidR="001A50D8" w:rsidRPr="008B01E5" w:rsidRDefault="001A50D8" w:rsidP="001A50D8">
      <w:pPr>
        <w:rPr>
          <w:rFonts w:ascii="Verdana" w:hAnsi="Verdana"/>
        </w:rPr>
      </w:pPr>
    </w:p>
    <w:p w14:paraId="2FF499BE" w14:textId="77777777" w:rsidR="001A50D8" w:rsidRPr="008B01E5" w:rsidRDefault="001A50D8" w:rsidP="001A50D8">
      <w:pPr>
        <w:rPr>
          <w:rFonts w:ascii="Verdana" w:hAnsi="Verdana"/>
        </w:rPr>
      </w:pPr>
    </w:p>
    <w:p w14:paraId="55BADB33" w14:textId="77777777" w:rsidR="001A50D8" w:rsidRPr="008B01E5" w:rsidRDefault="001A50D8" w:rsidP="001A50D8">
      <w:pPr>
        <w:rPr>
          <w:rFonts w:ascii="Verdana" w:hAnsi="Verdana"/>
        </w:rPr>
      </w:pPr>
    </w:p>
    <w:p w14:paraId="7C7810CF" w14:textId="77777777" w:rsidR="001A50D8" w:rsidRPr="008B01E5" w:rsidRDefault="001A50D8" w:rsidP="001A50D8">
      <w:pPr>
        <w:rPr>
          <w:rFonts w:ascii="Verdana" w:hAnsi="Verdana"/>
        </w:rPr>
      </w:pPr>
    </w:p>
    <w:p w14:paraId="2A365AC9" w14:textId="77777777" w:rsidR="007E6B21" w:rsidRPr="008B01E5" w:rsidRDefault="007E6B21" w:rsidP="001A50D8">
      <w:pPr>
        <w:rPr>
          <w:rFonts w:ascii="Verdana" w:hAnsi="Verdana"/>
        </w:rPr>
      </w:pPr>
    </w:p>
    <w:p w14:paraId="4E97E7D9" w14:textId="77777777" w:rsidR="007E6B21" w:rsidRDefault="007E6B21" w:rsidP="001A50D8">
      <w:pPr>
        <w:rPr>
          <w:rFonts w:ascii="Verdana" w:hAnsi="Verdana"/>
        </w:rPr>
      </w:pPr>
    </w:p>
    <w:p w14:paraId="012E4F91" w14:textId="77777777" w:rsidR="008B01E5" w:rsidRPr="008B01E5" w:rsidRDefault="008B01E5" w:rsidP="001A50D8">
      <w:pPr>
        <w:rPr>
          <w:rFonts w:ascii="Verdana" w:hAnsi="Verdana"/>
        </w:rPr>
      </w:pPr>
    </w:p>
    <w:p w14:paraId="2529DAE0" w14:textId="77777777" w:rsidR="001A50D8" w:rsidRPr="008B01E5" w:rsidRDefault="001A50D8" w:rsidP="001A50D8">
      <w:pPr>
        <w:rPr>
          <w:rFonts w:ascii="Verdana" w:hAnsi="Verdana"/>
          <w:sz w:val="20"/>
          <w:szCs w:val="20"/>
        </w:rPr>
      </w:pPr>
      <w:r w:rsidRPr="008B01E5">
        <w:rPr>
          <w:rFonts w:ascii="Verdana" w:hAnsi="Verdana"/>
          <w:sz w:val="20"/>
          <w:szCs w:val="20"/>
        </w:rPr>
        <w:t>Opomba: Finančni podatki se vpisujejo zaokroženo na dve decimalki brez DDV (razen pri fizičnih osebah, ki ne bodo zavezanci za DDV).</w:t>
      </w:r>
    </w:p>
    <w:p w14:paraId="68AF27D1" w14:textId="77777777" w:rsidR="008B01E5" w:rsidRDefault="008B01E5" w:rsidP="001A50D8">
      <w:pPr>
        <w:rPr>
          <w:rFonts w:ascii="Verdana" w:hAnsi="Verdana"/>
          <w:sz w:val="18"/>
          <w:szCs w:val="18"/>
        </w:rPr>
      </w:pPr>
    </w:p>
    <w:p w14:paraId="132757C4" w14:textId="57B31A15" w:rsidR="001A50D8" w:rsidRPr="008B01E5" w:rsidRDefault="00A92FBE" w:rsidP="001A50D8">
      <w:pPr>
        <w:rPr>
          <w:rFonts w:ascii="Verdana" w:hAnsi="Verdana"/>
          <w:sz w:val="18"/>
          <w:szCs w:val="18"/>
        </w:rPr>
      </w:pPr>
      <w:r w:rsidRPr="008B01E5">
        <w:rPr>
          <w:rFonts w:ascii="Verdana" w:hAnsi="Verdana"/>
          <w:sz w:val="18"/>
          <w:szCs w:val="18"/>
        </w:rPr>
        <w:t>Verzija: OBR LB-amortizirane</w:t>
      </w:r>
      <w:r w:rsidR="00727D0F">
        <w:rPr>
          <w:rFonts w:ascii="Verdana" w:hAnsi="Verdana"/>
          <w:sz w:val="18"/>
          <w:szCs w:val="18"/>
        </w:rPr>
        <w:t xml:space="preserve"> ver_</w:t>
      </w:r>
      <w:r w:rsidR="001A50D8" w:rsidRPr="008B01E5">
        <w:rPr>
          <w:rFonts w:ascii="Verdana" w:hAnsi="Verdana"/>
          <w:sz w:val="18"/>
          <w:szCs w:val="18"/>
        </w:rPr>
        <w:t>1.0</w:t>
      </w:r>
      <w:r w:rsidR="001A50D8" w:rsidRPr="008B01E5">
        <w:rPr>
          <w:rFonts w:ascii="Verdana" w:hAnsi="Verdana"/>
          <w:sz w:val="18"/>
          <w:szCs w:val="18"/>
        </w:rPr>
        <w:br w:type="page"/>
      </w:r>
    </w:p>
    <w:tbl>
      <w:tblPr>
        <w:tblStyle w:val="Tabelamrea"/>
        <w:tblW w:w="9924" w:type="dxa"/>
        <w:tblInd w:w="-431" w:type="dxa"/>
        <w:tblLook w:val="04A0" w:firstRow="1" w:lastRow="0" w:firstColumn="1" w:lastColumn="0" w:noHBand="0" w:noVBand="1"/>
      </w:tblPr>
      <w:tblGrid>
        <w:gridCol w:w="5104"/>
        <w:gridCol w:w="3402"/>
        <w:gridCol w:w="1418"/>
      </w:tblGrid>
      <w:tr w:rsidR="00CC6B3C" w:rsidRPr="008B01E5" w14:paraId="389562BA" w14:textId="77777777" w:rsidTr="000858E6">
        <w:tc>
          <w:tcPr>
            <w:tcW w:w="9924" w:type="dxa"/>
            <w:gridSpan w:val="3"/>
            <w:tcBorders>
              <w:top w:val="double" w:sz="4" w:space="0" w:color="000000" w:themeColor="text1"/>
            </w:tcBorders>
          </w:tcPr>
          <w:p w14:paraId="675EBD69" w14:textId="60B8A4CA" w:rsidR="00CC6B3C" w:rsidRPr="008B01E5" w:rsidRDefault="00CC6B3C" w:rsidP="00A92FBE">
            <w:pPr>
              <w:jc w:val="center"/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lastRenderedPageBreak/>
              <w:t xml:space="preserve">Osnovni podatki o </w:t>
            </w:r>
            <w:r w:rsidR="00A92FBE" w:rsidRPr="008B01E5">
              <w:rPr>
                <w:rFonts w:ascii="Verdana" w:hAnsi="Verdana"/>
                <w:b/>
              </w:rPr>
              <w:t>proizvajalcu</w:t>
            </w:r>
          </w:p>
        </w:tc>
      </w:tr>
      <w:tr w:rsidR="001A50D8" w:rsidRPr="008B01E5" w14:paraId="6931C73D" w14:textId="77777777" w:rsidTr="00727D0F">
        <w:tc>
          <w:tcPr>
            <w:tcW w:w="5104" w:type="dxa"/>
          </w:tcPr>
          <w:p w14:paraId="55F93D87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Polni naziv </w:t>
            </w:r>
          </w:p>
        </w:tc>
        <w:sdt>
          <w:sdtPr>
            <w:rPr>
              <w:rFonts w:ascii="Verdana" w:hAnsi="Verdana"/>
            </w:rPr>
            <w:id w:val="-1886328159"/>
            <w:placeholder>
              <w:docPart w:val="6CA70CC4BE3946958F7E223AE027B65B"/>
            </w:placeholder>
          </w:sdtPr>
          <w:sdtEndPr/>
          <w:sdtContent>
            <w:tc>
              <w:tcPr>
                <w:tcW w:w="4820" w:type="dxa"/>
                <w:gridSpan w:val="2"/>
              </w:tcPr>
              <w:p w14:paraId="55BA5A94" w14:textId="53C3CF68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5428F888" w14:textId="77777777" w:rsidTr="00727D0F">
        <w:tc>
          <w:tcPr>
            <w:tcW w:w="5104" w:type="dxa"/>
          </w:tcPr>
          <w:p w14:paraId="35B56972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Naslov 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DefaultPlaceholder_1081868574"/>
            </w:placeholder>
          </w:sdtPr>
          <w:sdtEndPr/>
          <w:sdtContent>
            <w:tc>
              <w:tcPr>
                <w:tcW w:w="4820" w:type="dxa"/>
                <w:gridSpan w:val="2"/>
              </w:tcPr>
              <w:p w14:paraId="0B9AFEAD" w14:textId="6DD993B8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AC3B47E" w14:textId="77777777" w:rsidTr="00727D0F">
        <w:tc>
          <w:tcPr>
            <w:tcW w:w="5104" w:type="dxa"/>
          </w:tcPr>
          <w:p w14:paraId="42D35066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Matična številka*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820" w:type="dxa"/>
                <w:gridSpan w:val="2"/>
              </w:tcPr>
              <w:p w14:paraId="3FC02E79" w14:textId="32CB5058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0C65BE2" w14:textId="77777777" w:rsidTr="00727D0F">
        <w:tc>
          <w:tcPr>
            <w:tcW w:w="5104" w:type="dxa"/>
          </w:tcPr>
          <w:p w14:paraId="50F02C20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820" w:type="dxa"/>
                <w:gridSpan w:val="2"/>
              </w:tcPr>
              <w:p w14:paraId="28D9A61C" w14:textId="6FC2E2CD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374C2ABB" w14:textId="77777777" w:rsidTr="00727D0F">
        <w:tc>
          <w:tcPr>
            <w:tcW w:w="5104" w:type="dxa"/>
          </w:tcPr>
          <w:p w14:paraId="14BFD388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Zakoniti zastopnik* </w:t>
            </w:r>
          </w:p>
        </w:tc>
        <w:sdt>
          <w:sdtPr>
            <w:rPr>
              <w:rFonts w:ascii="Verdana" w:hAnsi="Verdana"/>
            </w:rPr>
            <w:id w:val="-877385875"/>
            <w:placeholder>
              <w:docPart w:val="DefaultPlaceholder_1081868574"/>
            </w:placeholder>
          </w:sdtPr>
          <w:sdtEndPr/>
          <w:sdtContent>
            <w:tc>
              <w:tcPr>
                <w:tcW w:w="4820" w:type="dxa"/>
                <w:gridSpan w:val="2"/>
              </w:tcPr>
              <w:p w14:paraId="1E22C780" w14:textId="7429F417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54EA0667" w14:textId="77777777" w:rsidTr="00727D0F">
        <w:tc>
          <w:tcPr>
            <w:tcW w:w="5104" w:type="dxa"/>
          </w:tcPr>
          <w:p w14:paraId="00100860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Ime in priimek kontaktne osebe za tehnična vprašanja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DefaultPlaceholder_1081868574"/>
            </w:placeholder>
          </w:sdtPr>
          <w:sdtEndPr/>
          <w:sdtContent>
            <w:tc>
              <w:tcPr>
                <w:tcW w:w="4820" w:type="dxa"/>
                <w:gridSpan w:val="2"/>
              </w:tcPr>
              <w:p w14:paraId="021E0672" w14:textId="1C4984F4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21E232A2" w14:textId="77777777" w:rsidTr="00727D0F">
        <w:tc>
          <w:tcPr>
            <w:tcW w:w="5104" w:type="dxa"/>
          </w:tcPr>
          <w:p w14:paraId="31046D63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Elektronski naslov kontaktne osebe za tehnična vprašanja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DefaultPlaceholder_1081868574"/>
            </w:placeholder>
          </w:sdtPr>
          <w:sdtEndPr/>
          <w:sdtContent>
            <w:tc>
              <w:tcPr>
                <w:tcW w:w="4820" w:type="dxa"/>
                <w:gridSpan w:val="2"/>
              </w:tcPr>
              <w:p w14:paraId="11E539AC" w14:textId="7E0B6FBD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12A5B07E" w14:textId="77777777" w:rsidTr="00727D0F">
        <w:tc>
          <w:tcPr>
            <w:tcW w:w="5104" w:type="dxa"/>
          </w:tcPr>
          <w:p w14:paraId="7DBD3EB3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Ime in priimek kontaktne osebe za finančna vprašanja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DefaultPlaceholder_1081868574"/>
            </w:placeholder>
          </w:sdtPr>
          <w:sdtEndPr/>
          <w:sdtContent>
            <w:tc>
              <w:tcPr>
                <w:tcW w:w="4820" w:type="dxa"/>
                <w:gridSpan w:val="2"/>
              </w:tcPr>
              <w:p w14:paraId="601B4EAA" w14:textId="56C20DC5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470E651" w14:textId="77777777" w:rsidTr="00727D0F">
        <w:tc>
          <w:tcPr>
            <w:tcW w:w="5104" w:type="dxa"/>
            <w:tcBorders>
              <w:bottom w:val="double" w:sz="4" w:space="0" w:color="000000" w:themeColor="text1"/>
            </w:tcBorders>
          </w:tcPr>
          <w:p w14:paraId="7970985A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Elektronski naslov kontaktne osebe za finančna vprašanja</w:t>
            </w:r>
          </w:p>
        </w:tc>
        <w:sdt>
          <w:sdtPr>
            <w:rPr>
              <w:rFonts w:ascii="Verdana" w:hAnsi="Verdana"/>
            </w:rPr>
            <w:id w:val="773990351"/>
            <w:placeholder>
              <w:docPart w:val="DefaultPlaceholder_1081868574"/>
            </w:placeholder>
          </w:sdtPr>
          <w:sdtEndPr/>
          <w:sdtContent>
            <w:tc>
              <w:tcPr>
                <w:tcW w:w="4820" w:type="dxa"/>
                <w:gridSpan w:val="2"/>
                <w:tcBorders>
                  <w:bottom w:val="double" w:sz="4" w:space="0" w:color="000000" w:themeColor="text1"/>
                </w:tcBorders>
              </w:tcPr>
              <w:p w14:paraId="6F91B8F1" w14:textId="4189BBCC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8B01E5" w14:paraId="5B4DA8CD" w14:textId="77777777" w:rsidTr="00341260">
        <w:tc>
          <w:tcPr>
            <w:tcW w:w="9924" w:type="dxa"/>
            <w:gridSpan w:val="3"/>
            <w:tcBorders>
              <w:top w:val="double" w:sz="4" w:space="0" w:color="000000" w:themeColor="text1"/>
            </w:tcBorders>
          </w:tcPr>
          <w:p w14:paraId="3A409980" w14:textId="77777777" w:rsidR="00CC6B3C" w:rsidRPr="008B01E5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8B01E5" w14:paraId="7CEE3552" w14:textId="77777777" w:rsidTr="00727D0F">
        <w:tc>
          <w:tcPr>
            <w:tcW w:w="5104" w:type="dxa"/>
          </w:tcPr>
          <w:p w14:paraId="4D51B07D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820" w:type="dxa"/>
                <w:gridSpan w:val="2"/>
              </w:tcPr>
              <w:p w14:paraId="51EC9A74" w14:textId="0EC213C5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47D7ED60" w14:textId="77777777" w:rsidTr="00727D0F">
        <w:tc>
          <w:tcPr>
            <w:tcW w:w="5104" w:type="dxa"/>
          </w:tcPr>
          <w:p w14:paraId="59807B2E" w14:textId="77777777" w:rsidR="001A50D8" w:rsidRPr="008B01E5" w:rsidRDefault="001A50D8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Naslov proizvodne naprave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820" w:type="dxa"/>
                <w:gridSpan w:val="2"/>
              </w:tcPr>
              <w:p w14:paraId="31027F3C" w14:textId="03EE31F5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69CA04E4" w14:textId="77777777" w:rsidTr="00727D0F">
        <w:tc>
          <w:tcPr>
            <w:tcW w:w="5104" w:type="dxa"/>
            <w:tcBorders>
              <w:bottom w:val="double" w:sz="4" w:space="0" w:color="000000" w:themeColor="text1"/>
            </w:tcBorders>
          </w:tcPr>
          <w:p w14:paraId="41BA47C7" w14:textId="0132232E" w:rsidR="001A50D8" w:rsidRPr="008B01E5" w:rsidRDefault="00A92FBE" w:rsidP="00296560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</w:t>
            </w:r>
            <w:r w:rsidR="001A50D8" w:rsidRPr="008B01E5">
              <w:rPr>
                <w:rFonts w:ascii="Verdana" w:hAnsi="Verdana"/>
              </w:rPr>
              <w:t>atum začetka obratovanja proizvodne naprave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820" w:type="dxa"/>
                <w:gridSpan w:val="2"/>
                <w:tcBorders>
                  <w:bottom w:val="double" w:sz="4" w:space="0" w:color="000000" w:themeColor="text1"/>
                </w:tcBorders>
              </w:tcPr>
              <w:p w14:paraId="22607736" w14:textId="63DD0453" w:rsidR="001A50D8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8B01E5" w14:paraId="2CE516D3" w14:textId="77777777" w:rsidTr="00727D0F">
        <w:tc>
          <w:tcPr>
            <w:tcW w:w="9924" w:type="dxa"/>
            <w:gridSpan w:val="3"/>
            <w:tcBorders>
              <w:top w:val="double" w:sz="4" w:space="0" w:color="000000" w:themeColor="text1"/>
            </w:tcBorders>
          </w:tcPr>
          <w:p w14:paraId="2B746F78" w14:textId="6969111C" w:rsidR="000325B3" w:rsidRPr="008B01E5" w:rsidRDefault="005635BD" w:rsidP="005635B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</w:t>
            </w:r>
            <w:r w:rsidR="00682989" w:rsidRPr="008B01E5">
              <w:rPr>
                <w:rFonts w:ascii="Verdana" w:hAnsi="Verdana"/>
                <w:b/>
              </w:rPr>
              <w:t>Tehnologija</w:t>
            </w:r>
          </w:p>
        </w:tc>
      </w:tr>
      <w:tr w:rsidR="001A50D8" w:rsidRPr="008B01E5" w14:paraId="7E595340" w14:textId="77777777" w:rsidTr="00727D0F">
        <w:tc>
          <w:tcPr>
            <w:tcW w:w="5104" w:type="dxa"/>
            <w:tcBorders>
              <w:right w:val="single" w:sz="2" w:space="0" w:color="auto"/>
            </w:tcBorders>
          </w:tcPr>
          <w:p w14:paraId="6E194BD5" w14:textId="693D7CE0" w:rsidR="00AE34B9" w:rsidRPr="008B01E5" w:rsidRDefault="003972C7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8B01E5">
              <w:rPr>
                <w:rFonts w:ascii="Verdana" w:hAnsi="Verdana"/>
              </w:rPr>
              <w:t xml:space="preserve"> </w:t>
            </w:r>
            <w:r w:rsidR="001A50D8" w:rsidRPr="008B01E5">
              <w:rPr>
                <w:rFonts w:ascii="Verdana" w:hAnsi="Verdana"/>
              </w:rPr>
              <w:t xml:space="preserve">Lesna biomasa </w:t>
            </w:r>
            <w:r w:rsidR="004E4619" w:rsidRPr="008B01E5">
              <w:rPr>
                <w:rFonts w:ascii="Verdana" w:hAnsi="Verdana"/>
              </w:rPr>
              <w:t>(</w:t>
            </w:r>
            <w:r w:rsidR="00136EBC" w:rsidRPr="008B01E5">
              <w:rPr>
                <w:rFonts w:ascii="Verdana" w:hAnsi="Verdana"/>
              </w:rPr>
              <w:t>vnesite</w:t>
            </w:r>
            <w:r w:rsidR="00AE34B9" w:rsidRPr="008B01E5">
              <w:rPr>
                <w:rFonts w:ascii="Verdana" w:hAnsi="Verdana"/>
              </w:rPr>
              <w:t xml:space="preserve"> prostorninski delež goriva) </w:t>
            </w:r>
          </w:p>
          <w:p w14:paraId="5B7F1321" w14:textId="395BF94A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692030458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50DB06E" w14:textId="37C858E8" w:rsidR="004E4619" w:rsidRPr="008B01E5" w:rsidRDefault="001A50D8" w:rsidP="001B71D9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-1543435094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693644D3" w14:textId="661C8ADD" w:rsidR="001A50D8" w:rsidRPr="008B01E5" w:rsidRDefault="001A50D8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459994039"/>
                <w:placeholder>
                  <w:docPart w:val="DefaultPlaceholder_1081868574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820" w:type="dxa"/>
            <w:gridSpan w:val="2"/>
            <w:tcBorders>
              <w:left w:val="single" w:sz="2" w:space="0" w:color="auto"/>
            </w:tcBorders>
          </w:tcPr>
          <w:p w14:paraId="61FB3CD3" w14:textId="74200E9F" w:rsidR="001A50D8" w:rsidRPr="008B01E5" w:rsidRDefault="001A50D8" w:rsidP="00296560">
            <w:pPr>
              <w:rPr>
                <w:rFonts w:ascii="Verdana" w:hAnsi="Verdana"/>
              </w:rPr>
            </w:pPr>
          </w:p>
        </w:tc>
      </w:tr>
      <w:tr w:rsidR="00A92FBE" w:rsidRPr="008B01E5" w14:paraId="58901126" w14:textId="77777777" w:rsidTr="00727D0F">
        <w:trPr>
          <w:trHeight w:val="552"/>
        </w:trPr>
        <w:tc>
          <w:tcPr>
            <w:tcW w:w="5104" w:type="dxa"/>
            <w:tcBorders>
              <w:right w:val="single" w:sz="2" w:space="0" w:color="auto"/>
            </w:tcBorders>
          </w:tcPr>
          <w:p w14:paraId="43DBADF8" w14:textId="7CDCA841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 Tehnologija pretvorbe lesne biomase </w:t>
            </w:r>
          </w:p>
          <w:p w14:paraId="5DADD656" w14:textId="344CE17C" w:rsidR="00A92FBE" w:rsidRPr="008B01E5" w:rsidRDefault="00A92FBE" w:rsidP="00A92FBE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748879097"/>
            <w:placeholder>
              <w:docPart w:val="73248FE4776248B896F2183B8F52D0F2"/>
            </w:placeholder>
          </w:sdtPr>
          <w:sdtEndPr/>
          <w:sdtContent>
            <w:tc>
              <w:tcPr>
                <w:tcW w:w="4820" w:type="dxa"/>
                <w:gridSpan w:val="2"/>
                <w:tcBorders>
                  <w:left w:val="single" w:sz="2" w:space="0" w:color="auto"/>
                </w:tcBorders>
              </w:tcPr>
              <w:p w14:paraId="710499E0" w14:textId="7A9C7071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179380C6" w14:textId="77777777" w:rsidTr="00727D0F">
        <w:trPr>
          <w:trHeight w:val="689"/>
        </w:trPr>
        <w:tc>
          <w:tcPr>
            <w:tcW w:w="5104" w:type="dxa"/>
          </w:tcPr>
          <w:p w14:paraId="373C93B2" w14:textId="77777777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Katastrska občina proizvodne naprave</w:t>
            </w:r>
          </w:p>
        </w:tc>
        <w:sdt>
          <w:sdtPr>
            <w:rPr>
              <w:rFonts w:ascii="Verdana" w:hAnsi="Verdana"/>
            </w:rPr>
            <w:id w:val="837268912"/>
            <w:placeholder>
              <w:docPart w:val="6191BBD35BF049369D4484DD2CB4DD14"/>
            </w:placeholder>
          </w:sdtPr>
          <w:sdtEndPr/>
          <w:sdtContent>
            <w:tc>
              <w:tcPr>
                <w:tcW w:w="4820" w:type="dxa"/>
                <w:gridSpan w:val="2"/>
              </w:tcPr>
              <w:p w14:paraId="29FADA40" w14:textId="1404942C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3CE6E62F" w14:textId="77777777" w:rsidTr="00727D0F">
        <w:tc>
          <w:tcPr>
            <w:tcW w:w="5104" w:type="dxa"/>
          </w:tcPr>
          <w:p w14:paraId="10BFF643" w14:textId="77777777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Parcelna/-e številka/-e  lokacije proizvodne naprave</w:t>
            </w:r>
          </w:p>
        </w:tc>
        <w:sdt>
          <w:sdtPr>
            <w:rPr>
              <w:rFonts w:ascii="Verdana" w:hAnsi="Verdana"/>
            </w:rPr>
            <w:id w:val="2030766309"/>
            <w:placeholder>
              <w:docPart w:val="6191BBD35BF049369D4484DD2CB4DD14"/>
            </w:placeholder>
          </w:sdtPr>
          <w:sdtEndPr/>
          <w:sdtContent>
            <w:tc>
              <w:tcPr>
                <w:tcW w:w="4820" w:type="dxa"/>
                <w:gridSpan w:val="2"/>
              </w:tcPr>
              <w:p w14:paraId="2F572303" w14:textId="79060A4F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993DEC0" w14:textId="77777777" w:rsidTr="00727D0F">
        <w:tc>
          <w:tcPr>
            <w:tcW w:w="5104" w:type="dxa"/>
          </w:tcPr>
          <w:p w14:paraId="0119667B" w14:textId="723BD5A8" w:rsidR="00A92FBE" w:rsidRPr="008B01E5" w:rsidRDefault="00A92FBE" w:rsidP="00046046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Nazivna električna moč (</w:t>
            </w:r>
            <w:r w:rsidR="00046046" w:rsidRPr="008B01E5">
              <w:rPr>
                <w:rFonts w:ascii="Verdana" w:hAnsi="Verdana"/>
              </w:rPr>
              <w:t>M</w:t>
            </w:r>
            <w:r w:rsidRPr="008B01E5">
              <w:rPr>
                <w:rFonts w:ascii="Verdana" w:hAnsi="Verdana"/>
              </w:rPr>
              <w:t xml:space="preserve">W – zaokroženo na </w:t>
            </w:r>
            <w:r w:rsidR="00046046" w:rsidRPr="008B01E5">
              <w:rPr>
                <w:rFonts w:ascii="Verdana" w:hAnsi="Verdana"/>
              </w:rPr>
              <w:t xml:space="preserve">tri </w:t>
            </w:r>
            <w:r w:rsidRPr="008B01E5">
              <w:rPr>
                <w:rFonts w:ascii="Verdana" w:hAnsi="Verdana"/>
              </w:rPr>
              <w:t>decimaln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 xml:space="preserve"> mest</w:t>
            </w:r>
            <w:r w:rsidR="00046046" w:rsidRPr="008B01E5">
              <w:rPr>
                <w:rFonts w:ascii="Verdana" w:hAnsi="Verdana"/>
              </w:rPr>
              <w:t>a</w:t>
            </w:r>
            <w:r w:rsidRPr="008B01E5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</w:rPr>
            <w:id w:val="1980502658"/>
            <w:placeholder>
              <w:docPart w:val="6191BBD35BF049369D4484DD2CB4DD14"/>
            </w:placeholder>
          </w:sdtPr>
          <w:sdtEndPr/>
          <w:sdtContent>
            <w:tc>
              <w:tcPr>
                <w:tcW w:w="4820" w:type="dxa"/>
                <w:gridSpan w:val="2"/>
              </w:tcPr>
              <w:p w14:paraId="467D2226" w14:textId="75532788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0D211671" w14:textId="77777777" w:rsidTr="00727D0F">
        <w:tc>
          <w:tcPr>
            <w:tcW w:w="5104" w:type="dxa"/>
          </w:tcPr>
          <w:p w14:paraId="48D553FA" w14:textId="2EFBF8E6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lastRenderedPageBreak/>
              <w:t>Letna proizvodnja elektrike proizvodne naprave (MWh – zaokroženo na dve decimalni mesti)</w:t>
            </w:r>
          </w:p>
        </w:tc>
        <w:sdt>
          <w:sdtPr>
            <w:rPr>
              <w:rFonts w:ascii="Verdana" w:hAnsi="Verdana"/>
            </w:rPr>
            <w:id w:val="1303114651"/>
            <w:placeholder>
              <w:docPart w:val="6191BBD35BF049369D4484DD2CB4DD14"/>
            </w:placeholder>
          </w:sdtPr>
          <w:sdtEndPr/>
          <w:sdtContent>
            <w:tc>
              <w:tcPr>
                <w:tcW w:w="4820" w:type="dxa"/>
                <w:gridSpan w:val="2"/>
              </w:tcPr>
              <w:p w14:paraId="3B036AB3" w14:textId="3DD8B7EF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046046" w:rsidRPr="008B01E5" w14:paraId="4A1DC1F6" w14:textId="77777777" w:rsidTr="00727D0F">
        <w:tc>
          <w:tcPr>
            <w:tcW w:w="5104" w:type="dxa"/>
          </w:tcPr>
          <w:p w14:paraId="04C61AF8" w14:textId="2228A262" w:rsidR="00046046" w:rsidRPr="008B01E5" w:rsidRDefault="00046046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Toplotna moč proizvodne naprave (MW – zaokroženo na tri decimalna mesta)</w:t>
            </w:r>
          </w:p>
        </w:tc>
        <w:sdt>
          <w:sdtPr>
            <w:rPr>
              <w:rFonts w:ascii="Verdana" w:hAnsi="Verdana"/>
            </w:rPr>
            <w:id w:val="1171680991"/>
            <w:placeholder>
              <w:docPart w:val="4745E80B52254B97A684AD4D721BE559"/>
            </w:placeholder>
          </w:sdtPr>
          <w:sdtEndPr/>
          <w:sdtContent>
            <w:tc>
              <w:tcPr>
                <w:tcW w:w="4820" w:type="dxa"/>
                <w:gridSpan w:val="2"/>
              </w:tcPr>
              <w:p w14:paraId="3F0551BE" w14:textId="32CA6FB3" w:rsidR="00046046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5A3C73D5" w14:textId="77777777" w:rsidTr="00727D0F">
        <w:trPr>
          <w:trHeight w:val="585"/>
        </w:trPr>
        <w:tc>
          <w:tcPr>
            <w:tcW w:w="5104" w:type="dxa"/>
            <w:tcBorders>
              <w:bottom w:val="double" w:sz="4" w:space="0" w:color="000000" w:themeColor="text1"/>
            </w:tcBorders>
          </w:tcPr>
          <w:p w14:paraId="4966B67B" w14:textId="77777777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Elektrooperater</w:t>
            </w:r>
          </w:p>
        </w:tc>
        <w:sdt>
          <w:sdtPr>
            <w:rPr>
              <w:rFonts w:ascii="Verdana" w:hAnsi="Verdana"/>
            </w:rPr>
            <w:id w:val="-387190273"/>
            <w:placeholder>
              <w:docPart w:val="6191BBD35BF049369D4484DD2CB4DD14"/>
            </w:placeholder>
          </w:sdtPr>
          <w:sdtEndPr/>
          <w:sdtContent>
            <w:tc>
              <w:tcPr>
                <w:tcW w:w="4820" w:type="dxa"/>
                <w:gridSpan w:val="2"/>
                <w:tcBorders>
                  <w:bottom w:val="double" w:sz="4" w:space="0" w:color="000000" w:themeColor="text1"/>
                </w:tcBorders>
              </w:tcPr>
              <w:p w14:paraId="047366D4" w14:textId="7EBBB803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6A2A2D07" w14:textId="77777777" w:rsidTr="009D5C92">
        <w:tc>
          <w:tcPr>
            <w:tcW w:w="9924" w:type="dxa"/>
            <w:gridSpan w:val="3"/>
            <w:tcBorders>
              <w:top w:val="double" w:sz="4" w:space="0" w:color="000000" w:themeColor="text1"/>
            </w:tcBorders>
          </w:tcPr>
          <w:p w14:paraId="5C34A1A5" w14:textId="77777777" w:rsidR="00A92FBE" w:rsidRPr="008B01E5" w:rsidRDefault="00A92FBE" w:rsidP="00A92FBE">
            <w:pPr>
              <w:jc w:val="center"/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Finančni podatki</w:t>
            </w:r>
          </w:p>
        </w:tc>
      </w:tr>
      <w:tr w:rsidR="00A92FBE" w:rsidRPr="008B01E5" w14:paraId="17A0C66A" w14:textId="77777777" w:rsidTr="00727D0F">
        <w:tc>
          <w:tcPr>
            <w:tcW w:w="5104" w:type="dxa"/>
          </w:tcPr>
          <w:p w14:paraId="394F63D5" w14:textId="77777777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Ponujena cena (EUR/</w:t>
            </w:r>
            <w:r w:rsidRPr="008B01E5">
              <w:rPr>
                <w:rFonts w:ascii="Verdana" w:hAnsi="Verdana"/>
                <w:b/>
              </w:rPr>
              <w:t>MWh</w:t>
            </w:r>
            <w:r w:rsidRPr="008B01E5">
              <w:rPr>
                <w:rFonts w:ascii="Verdana" w:hAnsi="Verdana"/>
              </w:rPr>
              <w:t>)</w:t>
            </w: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6191BBD35BF049369D4484DD2CB4DD14"/>
            </w:placeholder>
          </w:sdtPr>
          <w:sdtEndPr/>
          <w:sdtContent>
            <w:tc>
              <w:tcPr>
                <w:tcW w:w="4820" w:type="dxa"/>
                <w:gridSpan w:val="2"/>
              </w:tcPr>
              <w:p w14:paraId="35B5B9AC" w14:textId="6CBF13D7" w:rsidR="00A92FBE" w:rsidRPr="008B01E5" w:rsidRDefault="00727D0F" w:rsidP="00727D0F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A92FBE" w:rsidRPr="008B01E5" w14:paraId="44D353EE" w14:textId="77777777" w:rsidTr="00332BCB">
        <w:tc>
          <w:tcPr>
            <w:tcW w:w="9924" w:type="dxa"/>
            <w:gridSpan w:val="3"/>
            <w:tcBorders>
              <w:top w:val="double" w:sz="4" w:space="0" w:color="000000" w:themeColor="text1"/>
            </w:tcBorders>
          </w:tcPr>
          <w:p w14:paraId="0746DE85" w14:textId="77777777" w:rsidR="00A92FBE" w:rsidRPr="008B01E5" w:rsidRDefault="00A92FBE" w:rsidP="00A92FBE">
            <w:pPr>
              <w:jc w:val="center"/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>Ekonomski parametri in spremenljivke (opredeljeni skladno s poglavjem 2. metodologije)</w:t>
            </w:r>
          </w:p>
        </w:tc>
      </w:tr>
      <w:tr w:rsidR="00A92FBE" w:rsidRPr="008B01E5" w14:paraId="2CB94021" w14:textId="77777777" w:rsidTr="00727D0F">
        <w:tc>
          <w:tcPr>
            <w:tcW w:w="5104" w:type="dxa"/>
            <w:tcBorders>
              <w:bottom w:val="single" w:sz="4" w:space="0" w:color="000000" w:themeColor="text1"/>
            </w:tcBorders>
          </w:tcPr>
          <w:p w14:paraId="5A1D32BC" w14:textId="37C3BF10" w:rsidR="00A92FBE" w:rsidRPr="008B01E5" w:rsidRDefault="00367625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</w:rPr>
              <w:t>1</w:t>
            </w:r>
            <w:r w:rsidR="00A92FBE" w:rsidRPr="008B01E5">
              <w:rPr>
                <w:rFonts w:ascii="Verdana" w:hAnsi="Verdana"/>
              </w:rPr>
              <w:t>. Letni stroški goriva (EUR/leto)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D5675595550B476581EF9F466DA1C811"/>
              </w:placeholder>
            </w:sdtPr>
            <w:sdtEndPr/>
            <w:sdtContent>
              <w:p w14:paraId="2D30304A" w14:textId="1D90E53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A92FBE" w:rsidRPr="008B01E5" w14:paraId="532B5F02" w14:textId="77777777" w:rsidTr="00727D0F">
        <w:tc>
          <w:tcPr>
            <w:tcW w:w="5104" w:type="dxa"/>
            <w:tcBorders>
              <w:bottom w:val="nil"/>
            </w:tcBorders>
          </w:tcPr>
          <w:p w14:paraId="59DE0322" w14:textId="7CB00106" w:rsidR="00A92FBE" w:rsidRPr="008B01E5" w:rsidRDefault="00367625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2</w:t>
            </w:r>
            <w:r w:rsidR="00A92FBE" w:rsidRPr="008B01E5">
              <w:rPr>
                <w:rFonts w:ascii="Verdana" w:hAnsi="Verdana"/>
              </w:rPr>
              <w:t>. Prihodki in druge koristi ( EUR/leto)</w:t>
            </w:r>
          </w:p>
        </w:tc>
        <w:tc>
          <w:tcPr>
            <w:tcW w:w="4820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-1023009569"/>
              <w:placeholder>
                <w:docPart w:val="28060F6C72584E14A0F0EA95BD339408"/>
              </w:placeholder>
            </w:sdtPr>
            <w:sdtEndPr/>
            <w:sdtContent>
              <w:p w14:paraId="352B24B1" w14:textId="14977331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A92FBE" w:rsidRPr="008B01E5" w14:paraId="305E4720" w14:textId="77777777" w:rsidTr="00727D0F">
        <w:tc>
          <w:tcPr>
            <w:tcW w:w="5104" w:type="dxa"/>
            <w:tcBorders>
              <w:top w:val="nil"/>
              <w:bottom w:val="nil"/>
            </w:tcBorders>
          </w:tcPr>
          <w:p w14:paraId="41E8BF38" w14:textId="77777777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>-</w:t>
            </w:r>
            <w:r w:rsidRPr="008B01E5">
              <w:rPr>
                <w:rFonts w:ascii="Verdana" w:hAnsi="Verdana"/>
              </w:rPr>
              <w:t>prodaja toplote</w:t>
            </w:r>
          </w:p>
        </w:tc>
        <w:tc>
          <w:tcPr>
            <w:tcW w:w="4820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-582063733"/>
              <w:placeholder>
                <w:docPart w:val="2743F1ACB40F4B5DBD5B4E96CEA9C36E"/>
              </w:placeholder>
            </w:sdtPr>
            <w:sdtEndPr/>
            <w:sdtContent>
              <w:p w14:paraId="18FCABFA" w14:textId="119C75BB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A92FBE" w:rsidRPr="008B01E5" w14:paraId="0B46F435" w14:textId="77777777" w:rsidTr="00727D0F">
        <w:tc>
          <w:tcPr>
            <w:tcW w:w="5104" w:type="dxa"/>
            <w:tcBorders>
              <w:top w:val="nil"/>
            </w:tcBorders>
          </w:tcPr>
          <w:p w14:paraId="2BDB5E09" w14:textId="77777777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- druge koristi</w:t>
            </w:r>
          </w:p>
        </w:tc>
        <w:tc>
          <w:tcPr>
            <w:tcW w:w="4820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</w:rPr>
              <w:id w:val="2005162244"/>
              <w:placeholder>
                <w:docPart w:val="075F3CFDD41245D5873824E18491EF3B"/>
              </w:placeholder>
            </w:sdtPr>
            <w:sdtEndPr/>
            <w:sdtContent>
              <w:p w14:paraId="19B336B8" w14:textId="168FC64D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A92FBE" w:rsidRPr="008B01E5" w14:paraId="3B840DDF" w14:textId="77777777" w:rsidTr="00727D0F">
        <w:tc>
          <w:tcPr>
            <w:tcW w:w="5104" w:type="dxa"/>
          </w:tcPr>
          <w:p w14:paraId="3C13540B" w14:textId="77777777" w:rsidR="00A92FBE" w:rsidRPr="008B01E5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Viri drugih zagotovljenih sredstev iz razpisov za podeljevanje evropskih sredstev</w:t>
            </w:r>
          </w:p>
        </w:tc>
        <w:tc>
          <w:tcPr>
            <w:tcW w:w="4820" w:type="dxa"/>
            <w:gridSpan w:val="2"/>
          </w:tcPr>
          <w:p w14:paraId="4C8C0C14" w14:textId="77777777" w:rsidR="00A92FBE" w:rsidRPr="008B01E5" w:rsidRDefault="003972C7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 Da</w:t>
            </w:r>
          </w:p>
          <w:p w14:paraId="33B82C30" w14:textId="77777777" w:rsidR="00A92FBE" w:rsidRPr="008B01E5" w:rsidRDefault="003972C7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 Ne</w:t>
            </w:r>
          </w:p>
        </w:tc>
      </w:tr>
      <w:tr w:rsidR="00A92FBE" w:rsidRPr="008B01E5" w14:paraId="1B3169D5" w14:textId="77777777" w:rsidTr="00727D0F">
        <w:tc>
          <w:tcPr>
            <w:tcW w:w="5104" w:type="dxa"/>
            <w:tcBorders>
              <w:bottom w:val="double" w:sz="4" w:space="0" w:color="000000" w:themeColor="text1"/>
            </w:tcBorders>
          </w:tcPr>
          <w:p w14:paraId="5414F515" w14:textId="457A16ED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Vrednost drugih zagotovljenih sredstev iz razpisov za podeljevanje evropskih sredstev (EUR)</w:t>
            </w:r>
          </w:p>
        </w:tc>
        <w:sdt>
          <w:sdtPr>
            <w:rPr>
              <w:rFonts w:ascii="Verdana" w:hAnsi="Verdana"/>
            </w:rPr>
            <w:id w:val="-1049215399"/>
            <w:placeholder>
              <w:docPart w:val="6191BBD35BF049369D4484DD2CB4DD14"/>
            </w:placeholder>
          </w:sdtPr>
          <w:sdtEndPr/>
          <w:sdtContent>
            <w:tc>
              <w:tcPr>
                <w:tcW w:w="4820" w:type="dxa"/>
                <w:gridSpan w:val="2"/>
                <w:tcBorders>
                  <w:bottom w:val="double" w:sz="4" w:space="0" w:color="000000" w:themeColor="text1"/>
                </w:tcBorders>
              </w:tcPr>
              <w:p w14:paraId="430B1500" w14:textId="5DC20F7A" w:rsidR="00A92FBE" w:rsidRPr="008B01E5" w:rsidRDefault="00727D0F" w:rsidP="00727D0F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A92FBE" w:rsidRPr="008B01E5" w14:paraId="4857D580" w14:textId="77777777" w:rsidTr="00CC6B3C">
        <w:trPr>
          <w:trHeight w:val="281"/>
        </w:trPr>
        <w:tc>
          <w:tcPr>
            <w:tcW w:w="9924" w:type="dxa"/>
            <w:gridSpan w:val="3"/>
            <w:tcBorders>
              <w:top w:val="double" w:sz="4" w:space="0" w:color="000000" w:themeColor="text1"/>
            </w:tcBorders>
          </w:tcPr>
          <w:p w14:paraId="51B5D922" w14:textId="77777777" w:rsidR="00A92FBE" w:rsidRPr="008B01E5" w:rsidRDefault="00A92FBE" w:rsidP="00A92FBE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>Priloge</w:t>
            </w:r>
            <w:r w:rsidRPr="008B01E5">
              <w:rPr>
                <w:rFonts w:ascii="Verdana" w:hAnsi="Verdana"/>
              </w:rPr>
              <w:tab/>
              <w:t>Označiti, katere priloge so priložene</w:t>
            </w:r>
          </w:p>
        </w:tc>
      </w:tr>
      <w:tr w:rsidR="00A92FBE" w:rsidRPr="008B01E5" w14:paraId="42D53E49" w14:textId="77777777" w:rsidTr="00CC6B3C">
        <w:tc>
          <w:tcPr>
            <w:tcW w:w="8506" w:type="dxa"/>
            <w:gridSpan w:val="2"/>
          </w:tcPr>
          <w:p w14:paraId="6CA67BC5" w14:textId="77777777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Izjava investitorja o strinjanju z določili in pogoji javnega poziva</w:t>
            </w:r>
          </w:p>
        </w:tc>
        <w:tc>
          <w:tcPr>
            <w:tcW w:w="1418" w:type="dxa"/>
          </w:tcPr>
          <w:p w14:paraId="49E72076" w14:textId="5D9CFAE9" w:rsidR="00A92FBE" w:rsidRPr="008B01E5" w:rsidRDefault="003972C7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 w:rsidDel="00CC6B3C">
              <w:rPr>
                <w:rFonts w:ascii="Verdana" w:hAnsi="Verdana"/>
              </w:rPr>
              <w:t xml:space="preserve"> </w:t>
            </w:r>
          </w:p>
        </w:tc>
      </w:tr>
      <w:tr w:rsidR="00A92FBE" w:rsidRPr="008B01E5" w14:paraId="05D224C1" w14:textId="77777777" w:rsidTr="00CC6B3C">
        <w:tc>
          <w:tcPr>
            <w:tcW w:w="8506" w:type="dxa"/>
            <w:gridSpan w:val="2"/>
          </w:tcPr>
          <w:p w14:paraId="0C5730C1" w14:textId="77777777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Dokazilo o drugih zagotovljenih sredstvih iz razpisov za podeljevanje evropskih sredstev (v kolikor jih investitor v prijavi projekta izkaže)</w:t>
            </w:r>
          </w:p>
        </w:tc>
        <w:tc>
          <w:tcPr>
            <w:tcW w:w="1418" w:type="dxa"/>
          </w:tcPr>
          <w:p w14:paraId="07F6100B" w14:textId="3D46FD9E" w:rsidR="00A92FBE" w:rsidRPr="008B01E5" w:rsidRDefault="003972C7" w:rsidP="009710D8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23269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</w:rPr>
              <w:t xml:space="preserve"> </w:t>
            </w:r>
          </w:p>
        </w:tc>
      </w:tr>
      <w:tr w:rsidR="00367625" w:rsidRPr="008B01E5" w14:paraId="13F3F7A9" w14:textId="77777777" w:rsidTr="00FE162B">
        <w:tc>
          <w:tcPr>
            <w:tcW w:w="8506" w:type="dxa"/>
            <w:gridSpan w:val="2"/>
            <w:shd w:val="clear" w:color="auto" w:fill="auto"/>
          </w:tcPr>
          <w:p w14:paraId="2D7BFB4D" w14:textId="0E40A317" w:rsidR="00367625" w:rsidRPr="008B01E5" w:rsidRDefault="00367625" w:rsidP="00A92FBE">
            <w:pPr>
              <w:rPr>
                <w:rFonts w:ascii="Verdana" w:hAnsi="Verdana"/>
                <w:highlight w:val="yellow"/>
              </w:rPr>
            </w:pPr>
            <w:r w:rsidRPr="008B01E5">
              <w:rPr>
                <w:rFonts w:ascii="Verdana" w:hAnsi="Verdana"/>
              </w:rPr>
              <w:t>Kopije pogodb o dobavi goriva</w:t>
            </w:r>
            <w:r w:rsidR="000A1C6A" w:rsidRPr="008B01E5">
              <w:rPr>
                <w:rFonts w:ascii="Verdana" w:hAnsi="Verdana"/>
              </w:rPr>
              <w:t xml:space="preserve"> (za pretekla 3 leta)</w:t>
            </w:r>
          </w:p>
        </w:tc>
        <w:tc>
          <w:tcPr>
            <w:tcW w:w="1418" w:type="dxa"/>
          </w:tcPr>
          <w:p w14:paraId="0864894D" w14:textId="09C8BD51" w:rsidR="00367625" w:rsidRPr="008B01E5" w:rsidRDefault="003972C7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3145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67625" w:rsidRPr="008B01E5" w14:paraId="23B9BFA5" w14:textId="77777777" w:rsidTr="00CC6B3C">
        <w:tc>
          <w:tcPr>
            <w:tcW w:w="8506" w:type="dxa"/>
            <w:gridSpan w:val="2"/>
          </w:tcPr>
          <w:p w14:paraId="02424F4A" w14:textId="43979199" w:rsidR="00367625" w:rsidRPr="008B01E5" w:rsidRDefault="000A1C6A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Prihodki iz naslova obratovanja proizvodne naprave (podatki iz računovodskih evidenc za pretekla 3 leta)</w:t>
            </w:r>
          </w:p>
        </w:tc>
        <w:tc>
          <w:tcPr>
            <w:tcW w:w="1418" w:type="dxa"/>
          </w:tcPr>
          <w:p w14:paraId="44E86D66" w14:textId="51803891" w:rsidR="00367625" w:rsidRPr="008B01E5" w:rsidRDefault="003972C7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92116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A1C6A" w:rsidRPr="008B01E5" w14:paraId="1ABB87DA" w14:textId="77777777" w:rsidTr="00CC6B3C">
        <w:tc>
          <w:tcPr>
            <w:tcW w:w="8506" w:type="dxa"/>
            <w:gridSpan w:val="2"/>
          </w:tcPr>
          <w:p w14:paraId="7CA9F652" w14:textId="6DBFE482" w:rsidR="000A1C6A" w:rsidRPr="008B01E5" w:rsidDel="000A1C6A" w:rsidRDefault="000A1C6A" w:rsidP="00993C3C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>Odhodki iz naslova obratovanja proizvodne naprave (podatki iz računovodskih evidenc za pretekla 3 leta)</w:t>
            </w:r>
          </w:p>
        </w:tc>
        <w:tc>
          <w:tcPr>
            <w:tcW w:w="1418" w:type="dxa"/>
          </w:tcPr>
          <w:p w14:paraId="1F5BAAFE" w14:textId="52644E9D" w:rsidR="000A1C6A" w:rsidRPr="008B01E5" w:rsidRDefault="003972C7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89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774D" w:rsidRPr="008B01E5" w14:paraId="228CDA6B" w14:textId="77777777" w:rsidTr="00CC6B3C">
        <w:tc>
          <w:tcPr>
            <w:tcW w:w="8506" w:type="dxa"/>
            <w:gridSpan w:val="2"/>
          </w:tcPr>
          <w:p w14:paraId="7EFF4827" w14:textId="703807EF" w:rsidR="00B4774D" w:rsidRPr="008B01E5" w:rsidRDefault="00B4774D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</w:rPr>
              <w:t xml:space="preserve">Podatki o porabljenem gorivu in proizvedeni elektriki ter toploti na mesečnem nivoju </w:t>
            </w:r>
            <w:r w:rsidR="000A1C6A" w:rsidRPr="008B01E5">
              <w:rPr>
                <w:rFonts w:ascii="Verdana" w:hAnsi="Verdana"/>
              </w:rPr>
              <w:t>za pretekla 3 leta</w:t>
            </w:r>
            <w:r w:rsidRPr="008B01E5">
              <w:rPr>
                <w:rFonts w:ascii="Verdana" w:hAnsi="Verdana"/>
              </w:rPr>
              <w:t xml:space="preserve"> </w:t>
            </w:r>
            <w:r w:rsidR="00AD6AE6" w:rsidRPr="008B01E5">
              <w:rPr>
                <w:rFonts w:ascii="Verdana" w:hAnsi="Verdana"/>
              </w:rPr>
              <w:t>(količina in spodnja kuriln</w:t>
            </w:r>
            <w:r w:rsidR="000A1C6A" w:rsidRPr="008B01E5">
              <w:rPr>
                <w:rFonts w:ascii="Verdana" w:hAnsi="Verdana"/>
              </w:rPr>
              <w:t>os</w:t>
            </w:r>
            <w:r w:rsidR="00AD6AE6" w:rsidRPr="008B01E5">
              <w:rPr>
                <w:rFonts w:ascii="Verdana" w:hAnsi="Verdana"/>
              </w:rPr>
              <w:t>t porabljene biomase, količina proizvedene elektrike, količin proizvedne toplote)</w:t>
            </w:r>
          </w:p>
        </w:tc>
        <w:tc>
          <w:tcPr>
            <w:tcW w:w="1418" w:type="dxa"/>
          </w:tcPr>
          <w:p w14:paraId="227FF954" w14:textId="7193798C" w:rsidR="00B4774D" w:rsidRPr="008B01E5" w:rsidRDefault="003972C7" w:rsidP="00A92FBE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6284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92FBE" w:rsidRPr="008B01E5" w14:paraId="2F74BEEB" w14:textId="77777777" w:rsidTr="00F56170">
        <w:tc>
          <w:tcPr>
            <w:tcW w:w="9924" w:type="dxa"/>
            <w:gridSpan w:val="3"/>
          </w:tcPr>
          <w:p w14:paraId="11A2D93D" w14:textId="77777777" w:rsidR="00A92FBE" w:rsidRPr="008B01E5" w:rsidRDefault="00A92FBE" w:rsidP="00A92FBE">
            <w:pPr>
              <w:rPr>
                <w:rFonts w:ascii="Verdana" w:hAnsi="Verdana"/>
              </w:rPr>
            </w:pPr>
            <w:r w:rsidRPr="008B01E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</w:tc>
      </w:tr>
      <w:tr w:rsidR="00A92FBE" w:rsidRPr="008B01E5" w14:paraId="539E5D2D" w14:textId="77777777" w:rsidTr="00823E04">
        <w:trPr>
          <w:trHeight w:val="633"/>
        </w:trPr>
        <w:tc>
          <w:tcPr>
            <w:tcW w:w="9924" w:type="dxa"/>
            <w:gridSpan w:val="3"/>
          </w:tcPr>
          <w:p w14:paraId="2CCD1B55" w14:textId="4F29D711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lastRenderedPageBreak/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FC37E69F6EAD44428E0219D983DF43E2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A92FBE" w:rsidRPr="008B01E5" w14:paraId="4F381ACE" w14:textId="77777777" w:rsidTr="00823E04">
        <w:trPr>
          <w:trHeight w:val="1148"/>
        </w:trPr>
        <w:tc>
          <w:tcPr>
            <w:tcW w:w="9924" w:type="dxa"/>
            <w:gridSpan w:val="3"/>
          </w:tcPr>
          <w:p w14:paraId="589701A7" w14:textId="2E9A79E7" w:rsidR="00A92FBE" w:rsidRPr="008B01E5" w:rsidRDefault="003972C7" w:rsidP="00A92FB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BE" w:rsidRPr="008B01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92FBE" w:rsidRPr="008B01E5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01B17CFBB50640FDA970A6EB80D321FA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7D696441" w14:textId="68C004A4" w:rsidR="00A92FBE" w:rsidRPr="008B01E5" w:rsidRDefault="00A92FBE" w:rsidP="00727D0F">
            <w:pPr>
              <w:rPr>
                <w:rFonts w:ascii="Verdana" w:hAnsi="Verdana"/>
              </w:rPr>
            </w:pPr>
            <w:r w:rsidRPr="008B01E5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1FC01561C2524A58B687B4A55B097AFD"/>
                </w:placeholder>
              </w:sdtPr>
              <w:sdtEndPr/>
              <w:sdtContent>
                <w:r w:rsidR="00727D0F">
                  <w:rPr>
                    <w:rFonts w:ascii="Verdana" w:hAnsi="Verdana"/>
                  </w:rPr>
                  <w:t xml:space="preserve"> </w:t>
                </w:r>
              </w:sdtContent>
            </w:sdt>
            <w:r w:rsidRPr="008B01E5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A92FBE" w:rsidRPr="008B01E5" w14:paraId="412087F6" w14:textId="77777777" w:rsidTr="00823E04">
        <w:trPr>
          <w:trHeight w:val="1396"/>
        </w:trPr>
        <w:tc>
          <w:tcPr>
            <w:tcW w:w="9924" w:type="dxa"/>
            <w:gridSpan w:val="3"/>
          </w:tcPr>
          <w:p w14:paraId="6408D000" w14:textId="556F6B72" w:rsidR="00A92FBE" w:rsidRPr="008B01E5" w:rsidRDefault="00A92FBE" w:rsidP="00A92FBE">
            <w:pPr>
              <w:rPr>
                <w:rFonts w:ascii="Verdana" w:hAnsi="Verdana"/>
                <w:b/>
              </w:rPr>
            </w:pPr>
            <w:r w:rsidRPr="008B01E5">
              <w:rPr>
                <w:rFonts w:ascii="Verdana" w:hAnsi="Verdana"/>
                <w:b/>
              </w:rPr>
              <w:t>Žig in podpis:</w:t>
            </w:r>
          </w:p>
        </w:tc>
      </w:tr>
    </w:tbl>
    <w:p w14:paraId="359735E3" w14:textId="77777777" w:rsidR="001A50D8" w:rsidRPr="008B01E5" w:rsidRDefault="001A50D8" w:rsidP="00CC6B3C">
      <w:pPr>
        <w:rPr>
          <w:rFonts w:ascii="Verdana" w:hAnsi="Verdana"/>
        </w:rPr>
      </w:pPr>
    </w:p>
    <w:sectPr w:rsidR="001A50D8" w:rsidRPr="008B01E5" w:rsidSect="00E0019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696F7" w14:textId="77777777" w:rsidR="00502A0D" w:rsidRDefault="00502A0D">
      <w:r>
        <w:separator/>
      </w:r>
    </w:p>
  </w:endnote>
  <w:endnote w:type="continuationSeparator" w:id="0">
    <w:p w14:paraId="61B74114" w14:textId="77777777" w:rsidR="00502A0D" w:rsidRDefault="0050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379EC" w14:textId="77777777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3972C7">
      <w:rPr>
        <w:rStyle w:val="tevilkastrani"/>
        <w:b w:val="0"/>
        <w:noProof/>
        <w:sz w:val="20"/>
      </w:rPr>
      <w:t>3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3D7C2" w14:textId="20289D4D" w:rsidR="00B35A38" w:rsidRDefault="00B35A38">
    <w:pPr>
      <w:pStyle w:val="Noga"/>
    </w:pPr>
  </w:p>
  <w:p w14:paraId="63D92D74" w14:textId="77777777" w:rsidR="00731E6D" w:rsidRDefault="00731E6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F537D" w14:textId="77777777" w:rsidR="00502A0D" w:rsidRDefault="00502A0D">
      <w:r>
        <w:separator/>
      </w:r>
    </w:p>
  </w:footnote>
  <w:footnote w:type="continuationSeparator" w:id="0">
    <w:p w14:paraId="1443DB26" w14:textId="77777777" w:rsidR="00502A0D" w:rsidRDefault="0050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452CA" w14:textId="5127471F" w:rsidR="00E274C8" w:rsidRDefault="00E274C8"/>
  <w:p w14:paraId="3468C6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A77F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2C083E5F" wp14:editId="534D9DC6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0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8"/>
  </w:num>
  <w:num w:numId="21">
    <w:abstractNumId w:val="9"/>
  </w:num>
  <w:num w:numId="22">
    <w:abstractNumId w:val="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1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BXaRhr+S7yrGjTbdlUvORsh6DJ5z3FBQGFEcFXB0a1G4ghT6srlvtR5RshpQ+xMiO+qfkAAL8tBbIPDTbPTwfw==" w:salt="OuskapC5m0bYFCyMXulvJw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76"/>
    <w:rsid w:val="00016E6D"/>
    <w:rsid w:val="00025712"/>
    <w:rsid w:val="000325B3"/>
    <w:rsid w:val="00046046"/>
    <w:rsid w:val="00073059"/>
    <w:rsid w:val="000739B3"/>
    <w:rsid w:val="000845CD"/>
    <w:rsid w:val="0009557F"/>
    <w:rsid w:val="000A1C6A"/>
    <w:rsid w:val="000C1E53"/>
    <w:rsid w:val="000C5B69"/>
    <w:rsid w:val="000D0EB4"/>
    <w:rsid w:val="000D3F6A"/>
    <w:rsid w:val="000D4ECB"/>
    <w:rsid w:val="000E647F"/>
    <w:rsid w:val="00111DCE"/>
    <w:rsid w:val="001135D6"/>
    <w:rsid w:val="00115D45"/>
    <w:rsid w:val="0013164D"/>
    <w:rsid w:val="00131E80"/>
    <w:rsid w:val="00136EBC"/>
    <w:rsid w:val="001476F6"/>
    <w:rsid w:val="001711CC"/>
    <w:rsid w:val="0017653E"/>
    <w:rsid w:val="00184AE5"/>
    <w:rsid w:val="001A50D8"/>
    <w:rsid w:val="001B1542"/>
    <w:rsid w:val="001B2BF4"/>
    <w:rsid w:val="001B71D9"/>
    <w:rsid w:val="001E22E3"/>
    <w:rsid w:val="001F0BA7"/>
    <w:rsid w:val="00206BDE"/>
    <w:rsid w:val="0021226A"/>
    <w:rsid w:val="0021272E"/>
    <w:rsid w:val="0022003D"/>
    <w:rsid w:val="002420CF"/>
    <w:rsid w:val="00247C2A"/>
    <w:rsid w:val="00253C7B"/>
    <w:rsid w:val="00264037"/>
    <w:rsid w:val="0027003B"/>
    <w:rsid w:val="00274055"/>
    <w:rsid w:val="00281CFF"/>
    <w:rsid w:val="00285F9B"/>
    <w:rsid w:val="002A61E8"/>
    <w:rsid w:val="002B3C1B"/>
    <w:rsid w:val="002B7386"/>
    <w:rsid w:val="002B7AC8"/>
    <w:rsid w:val="002C47E9"/>
    <w:rsid w:val="002C6E28"/>
    <w:rsid w:val="002D0946"/>
    <w:rsid w:val="002D18A7"/>
    <w:rsid w:val="002E384B"/>
    <w:rsid w:val="002F0B8E"/>
    <w:rsid w:val="00301FF6"/>
    <w:rsid w:val="00307E03"/>
    <w:rsid w:val="0031223A"/>
    <w:rsid w:val="00315C85"/>
    <w:rsid w:val="003474B1"/>
    <w:rsid w:val="003541FC"/>
    <w:rsid w:val="00355891"/>
    <w:rsid w:val="003635A1"/>
    <w:rsid w:val="00367625"/>
    <w:rsid w:val="00371B6B"/>
    <w:rsid w:val="003972C7"/>
    <w:rsid w:val="003B0100"/>
    <w:rsid w:val="003B2D88"/>
    <w:rsid w:val="003D3242"/>
    <w:rsid w:val="003E3E65"/>
    <w:rsid w:val="003E6691"/>
    <w:rsid w:val="003F042D"/>
    <w:rsid w:val="003F50BF"/>
    <w:rsid w:val="003F6BD4"/>
    <w:rsid w:val="00401E9A"/>
    <w:rsid w:val="00440AA7"/>
    <w:rsid w:val="004431AB"/>
    <w:rsid w:val="0045656B"/>
    <w:rsid w:val="00461527"/>
    <w:rsid w:val="00476D8C"/>
    <w:rsid w:val="004A65B1"/>
    <w:rsid w:val="004B7391"/>
    <w:rsid w:val="004B7C11"/>
    <w:rsid w:val="004C7571"/>
    <w:rsid w:val="004E4619"/>
    <w:rsid w:val="00502A0D"/>
    <w:rsid w:val="00502F56"/>
    <w:rsid w:val="00520ABA"/>
    <w:rsid w:val="005236DF"/>
    <w:rsid w:val="005343B9"/>
    <w:rsid w:val="00535538"/>
    <w:rsid w:val="00547BC2"/>
    <w:rsid w:val="005635BD"/>
    <w:rsid w:val="00570FC2"/>
    <w:rsid w:val="00587A6D"/>
    <w:rsid w:val="005A79B2"/>
    <w:rsid w:val="005B1387"/>
    <w:rsid w:val="005B4A3C"/>
    <w:rsid w:val="005D6623"/>
    <w:rsid w:val="00611CC2"/>
    <w:rsid w:val="00613102"/>
    <w:rsid w:val="00615960"/>
    <w:rsid w:val="006403CF"/>
    <w:rsid w:val="006563F0"/>
    <w:rsid w:val="00660C10"/>
    <w:rsid w:val="00682989"/>
    <w:rsid w:val="006A7CAA"/>
    <w:rsid w:val="006E004E"/>
    <w:rsid w:val="007044A1"/>
    <w:rsid w:val="0072501C"/>
    <w:rsid w:val="007254B2"/>
    <w:rsid w:val="00727D0F"/>
    <w:rsid w:val="007315E0"/>
    <w:rsid w:val="00731E6D"/>
    <w:rsid w:val="007344E2"/>
    <w:rsid w:val="00740B32"/>
    <w:rsid w:val="00753264"/>
    <w:rsid w:val="00756D37"/>
    <w:rsid w:val="00774240"/>
    <w:rsid w:val="007756DA"/>
    <w:rsid w:val="007A1306"/>
    <w:rsid w:val="007C5598"/>
    <w:rsid w:val="007E6B21"/>
    <w:rsid w:val="00803D77"/>
    <w:rsid w:val="00811FF5"/>
    <w:rsid w:val="00821666"/>
    <w:rsid w:val="00823E04"/>
    <w:rsid w:val="00840F50"/>
    <w:rsid w:val="00860859"/>
    <w:rsid w:val="0086776B"/>
    <w:rsid w:val="00897B65"/>
    <w:rsid w:val="008A11BD"/>
    <w:rsid w:val="008A3B4C"/>
    <w:rsid w:val="008B01E5"/>
    <w:rsid w:val="008C0B5E"/>
    <w:rsid w:val="008C69C2"/>
    <w:rsid w:val="008D2489"/>
    <w:rsid w:val="008E05E5"/>
    <w:rsid w:val="008E1E1E"/>
    <w:rsid w:val="008E2AC0"/>
    <w:rsid w:val="008F28D5"/>
    <w:rsid w:val="008F2F47"/>
    <w:rsid w:val="00925C99"/>
    <w:rsid w:val="00946044"/>
    <w:rsid w:val="0096164C"/>
    <w:rsid w:val="009710D8"/>
    <w:rsid w:val="009763C4"/>
    <w:rsid w:val="00980528"/>
    <w:rsid w:val="009834B8"/>
    <w:rsid w:val="00993C3C"/>
    <w:rsid w:val="009C079B"/>
    <w:rsid w:val="009C2221"/>
    <w:rsid w:val="009C461A"/>
    <w:rsid w:val="009D2B76"/>
    <w:rsid w:val="00A40383"/>
    <w:rsid w:val="00A571CD"/>
    <w:rsid w:val="00A60A70"/>
    <w:rsid w:val="00A757F5"/>
    <w:rsid w:val="00A92FBE"/>
    <w:rsid w:val="00AA53EC"/>
    <w:rsid w:val="00AC345A"/>
    <w:rsid w:val="00AC3743"/>
    <w:rsid w:val="00AD5BDE"/>
    <w:rsid w:val="00AD6AE6"/>
    <w:rsid w:val="00AE34B9"/>
    <w:rsid w:val="00B03246"/>
    <w:rsid w:val="00B0728C"/>
    <w:rsid w:val="00B2264D"/>
    <w:rsid w:val="00B35A38"/>
    <w:rsid w:val="00B4774D"/>
    <w:rsid w:val="00B83AFD"/>
    <w:rsid w:val="00B9335D"/>
    <w:rsid w:val="00BA5717"/>
    <w:rsid w:val="00BC65A0"/>
    <w:rsid w:val="00BD05D9"/>
    <w:rsid w:val="00BE4B93"/>
    <w:rsid w:val="00BF734D"/>
    <w:rsid w:val="00C0332B"/>
    <w:rsid w:val="00C1375C"/>
    <w:rsid w:val="00C37293"/>
    <w:rsid w:val="00C372AE"/>
    <w:rsid w:val="00C373AD"/>
    <w:rsid w:val="00C52229"/>
    <w:rsid w:val="00C719BD"/>
    <w:rsid w:val="00C94BF7"/>
    <w:rsid w:val="00CC6B3C"/>
    <w:rsid w:val="00CD2A63"/>
    <w:rsid w:val="00CD70D5"/>
    <w:rsid w:val="00CD7DE0"/>
    <w:rsid w:val="00CE6288"/>
    <w:rsid w:val="00CF6D98"/>
    <w:rsid w:val="00D141FC"/>
    <w:rsid w:val="00D14ED9"/>
    <w:rsid w:val="00D201E9"/>
    <w:rsid w:val="00D314E6"/>
    <w:rsid w:val="00D40C9B"/>
    <w:rsid w:val="00D65637"/>
    <w:rsid w:val="00D705B2"/>
    <w:rsid w:val="00D804A5"/>
    <w:rsid w:val="00D81FB8"/>
    <w:rsid w:val="00D85BBA"/>
    <w:rsid w:val="00D86D13"/>
    <w:rsid w:val="00DC6FFD"/>
    <w:rsid w:val="00DD512F"/>
    <w:rsid w:val="00DE0C7C"/>
    <w:rsid w:val="00E0019C"/>
    <w:rsid w:val="00E02259"/>
    <w:rsid w:val="00E04042"/>
    <w:rsid w:val="00E274C8"/>
    <w:rsid w:val="00E50967"/>
    <w:rsid w:val="00E572AB"/>
    <w:rsid w:val="00E60D30"/>
    <w:rsid w:val="00E660A5"/>
    <w:rsid w:val="00E6723B"/>
    <w:rsid w:val="00E76EA0"/>
    <w:rsid w:val="00E8435B"/>
    <w:rsid w:val="00E92288"/>
    <w:rsid w:val="00EB44A7"/>
    <w:rsid w:val="00EC0794"/>
    <w:rsid w:val="00EC0B83"/>
    <w:rsid w:val="00EC733A"/>
    <w:rsid w:val="00ED163F"/>
    <w:rsid w:val="00EE3CF2"/>
    <w:rsid w:val="00EE40CB"/>
    <w:rsid w:val="00EF5316"/>
    <w:rsid w:val="00F02EA6"/>
    <w:rsid w:val="00F20605"/>
    <w:rsid w:val="00F273F7"/>
    <w:rsid w:val="00F32F8D"/>
    <w:rsid w:val="00F42033"/>
    <w:rsid w:val="00F42B09"/>
    <w:rsid w:val="00F67239"/>
    <w:rsid w:val="00F76D28"/>
    <w:rsid w:val="00F83557"/>
    <w:rsid w:val="00F83E2A"/>
    <w:rsid w:val="00F8446F"/>
    <w:rsid w:val="00F93995"/>
    <w:rsid w:val="00FD001D"/>
    <w:rsid w:val="00FD317F"/>
    <w:rsid w:val="00FE162B"/>
    <w:rsid w:val="00FE3560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2C92630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biwan\doc\Predloge\AGEN-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A70CC4BE3946958F7E223AE027B6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74609E-757C-42B0-B6F7-A1FF76BA01BC}"/>
      </w:docPartPr>
      <w:docPartBody>
        <w:p w:rsidR="00B55AB2" w:rsidRDefault="007067E0" w:rsidP="007067E0">
          <w:pPr>
            <w:pStyle w:val="6CA70CC4BE3946958F7E223AE027B65B"/>
          </w:pPr>
          <w:r w:rsidRPr="00A4275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191BBD35BF049369D4484DD2CB4DD1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D6DC5C-A0B6-413A-AA5A-C8F2037A6D52}"/>
      </w:docPartPr>
      <w:docPartBody>
        <w:p w:rsidR="005E6F49" w:rsidRDefault="000A0BD3" w:rsidP="000A0BD3">
          <w:pPr>
            <w:pStyle w:val="6191BBD35BF049369D4484DD2CB4DD1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675595550B476581EF9F466DA1C8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703AF6B-FEC0-46D8-AC09-AD9BC1117205}"/>
      </w:docPartPr>
      <w:docPartBody>
        <w:p w:rsidR="005E6F49" w:rsidRDefault="000A0BD3" w:rsidP="000A0BD3">
          <w:pPr>
            <w:pStyle w:val="D5675595550B476581EF9F466DA1C81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8060F6C72584E14A0F0EA95BD3394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A9358A-6315-4881-A3B7-B92DAA1CD7F8}"/>
      </w:docPartPr>
      <w:docPartBody>
        <w:p w:rsidR="005E6F49" w:rsidRDefault="000A0BD3" w:rsidP="000A0BD3">
          <w:pPr>
            <w:pStyle w:val="28060F6C72584E14A0F0EA95BD33940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743F1ACB40F4B5DBD5B4E96CEA9C3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74221B-E7C5-4D7D-826A-94706558B4CB}"/>
      </w:docPartPr>
      <w:docPartBody>
        <w:p w:rsidR="005E6F49" w:rsidRDefault="000A0BD3" w:rsidP="000A0BD3">
          <w:pPr>
            <w:pStyle w:val="2743F1ACB40F4B5DBD5B4E96CEA9C36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75F3CFDD41245D5873824E18491EF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A54BB33-8585-4394-8AF7-02B489067C3D}"/>
      </w:docPartPr>
      <w:docPartBody>
        <w:p w:rsidR="005E6F49" w:rsidRDefault="000A0BD3" w:rsidP="000A0BD3">
          <w:pPr>
            <w:pStyle w:val="075F3CFDD41245D5873824E18491EF3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C37E69F6EAD44428E0219D983DF43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864B6A-AF59-4ACD-A595-BD78DF8FF54D}"/>
      </w:docPartPr>
      <w:docPartBody>
        <w:p w:rsidR="005E6F49" w:rsidRDefault="000A0BD3" w:rsidP="000A0BD3">
          <w:pPr>
            <w:pStyle w:val="FC37E69F6EAD44428E0219D983DF43E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1B17CFBB50640FDA970A6EB80D321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B637FA-2201-4082-B5E7-91164328900C}"/>
      </w:docPartPr>
      <w:docPartBody>
        <w:p w:rsidR="005E6F49" w:rsidRDefault="000A0BD3" w:rsidP="000A0BD3">
          <w:pPr>
            <w:pStyle w:val="01B17CFBB50640FDA970A6EB80D321F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FC01561C2524A58B687B4A55B097A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E16BE0-A4C5-4B93-8CDC-655C796BB36C}"/>
      </w:docPartPr>
      <w:docPartBody>
        <w:p w:rsidR="005E6F49" w:rsidRDefault="000A0BD3" w:rsidP="000A0BD3">
          <w:pPr>
            <w:pStyle w:val="1FC01561C2524A58B687B4A55B097AF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3248FE4776248B896F2183B8F52D0F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2E42F6-FDE9-4E30-BC6F-AED5A68F8364}"/>
      </w:docPartPr>
      <w:docPartBody>
        <w:p w:rsidR="005E6F49" w:rsidRDefault="000A0BD3" w:rsidP="000A0BD3">
          <w:pPr>
            <w:pStyle w:val="73248FE4776248B896F2183B8F52D0F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745E80B52254B97A684AD4D721BE5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C08339-CA50-4B96-99B1-77190393E1EB}"/>
      </w:docPartPr>
      <w:docPartBody>
        <w:p w:rsidR="00125C92" w:rsidRDefault="000B10BD" w:rsidP="000B10BD">
          <w:pPr>
            <w:pStyle w:val="4745E80B52254B97A684AD4D721BE55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E0"/>
    <w:rsid w:val="000937A2"/>
    <w:rsid w:val="000A0BD3"/>
    <w:rsid w:val="000B10BD"/>
    <w:rsid w:val="00125C92"/>
    <w:rsid w:val="001815CA"/>
    <w:rsid w:val="001A1950"/>
    <w:rsid w:val="00435E3D"/>
    <w:rsid w:val="00474067"/>
    <w:rsid w:val="0047507E"/>
    <w:rsid w:val="005E6F49"/>
    <w:rsid w:val="006931A6"/>
    <w:rsid w:val="006A2F76"/>
    <w:rsid w:val="007067E0"/>
    <w:rsid w:val="0076255E"/>
    <w:rsid w:val="007F610E"/>
    <w:rsid w:val="00A419A1"/>
    <w:rsid w:val="00B55AB2"/>
    <w:rsid w:val="00F5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B10BD"/>
    <w:rPr>
      <w:color w:val="808080"/>
    </w:rPr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A8399E836CA42C08B814D2C1F42FE92">
    <w:name w:val="3A8399E836CA42C08B814D2C1F42FE92"/>
    <w:rsid w:val="007F610E"/>
  </w:style>
  <w:style w:type="paragraph" w:customStyle="1" w:styleId="DB1E132CE26440CDA70B04A50B362E12">
    <w:name w:val="DB1E132CE26440CDA70B04A50B362E12"/>
    <w:rsid w:val="007F610E"/>
  </w:style>
  <w:style w:type="paragraph" w:customStyle="1" w:styleId="85440DE65B644DE6978159766DC9DE99">
    <w:name w:val="85440DE65B644DE6978159766DC9DE99"/>
    <w:rsid w:val="007F610E"/>
  </w:style>
  <w:style w:type="paragraph" w:customStyle="1" w:styleId="8A1407B472504D78A5CCE9493206A677">
    <w:name w:val="8A1407B472504D78A5CCE9493206A677"/>
    <w:rsid w:val="007F610E"/>
  </w:style>
  <w:style w:type="paragraph" w:customStyle="1" w:styleId="CF4A24998A0D4006B58EE272213C4F5F">
    <w:name w:val="CF4A24998A0D4006B58EE272213C4F5F"/>
    <w:rsid w:val="007F610E"/>
  </w:style>
  <w:style w:type="paragraph" w:customStyle="1" w:styleId="C22D478047734BD0BD2CF55B846263E5">
    <w:name w:val="C22D478047734BD0BD2CF55B846263E5"/>
    <w:rsid w:val="007F610E"/>
  </w:style>
  <w:style w:type="paragraph" w:customStyle="1" w:styleId="6D698930136445A3B81650DB9B54CBFC">
    <w:name w:val="6D698930136445A3B81650DB9B54CBFC"/>
    <w:rsid w:val="007F610E"/>
  </w:style>
  <w:style w:type="paragraph" w:customStyle="1" w:styleId="14B24C068C1B4FCF8489978622809CD7">
    <w:name w:val="14B24C068C1B4FCF8489978622809CD7"/>
    <w:rsid w:val="007F610E"/>
  </w:style>
  <w:style w:type="paragraph" w:customStyle="1" w:styleId="A6E9A65442BD4FEE8F32C5D01EC55C86">
    <w:name w:val="A6E9A65442BD4FEE8F32C5D01EC55C86"/>
    <w:rsid w:val="007F610E"/>
  </w:style>
  <w:style w:type="paragraph" w:customStyle="1" w:styleId="2F4CC16CDDA04246A14EE2CD3C35AC59">
    <w:name w:val="2F4CC16CDDA04246A14EE2CD3C35AC59"/>
    <w:rsid w:val="007F610E"/>
  </w:style>
  <w:style w:type="paragraph" w:customStyle="1" w:styleId="7EF958E4298545789E829DACEB605B08">
    <w:name w:val="7EF958E4298545789E829DACEB605B08"/>
    <w:rsid w:val="007F610E"/>
  </w:style>
  <w:style w:type="paragraph" w:customStyle="1" w:styleId="0B2BEC4A89D24FD79CB53B32FE237E53">
    <w:name w:val="0B2BEC4A89D24FD79CB53B32FE237E53"/>
    <w:rsid w:val="007F610E"/>
  </w:style>
  <w:style w:type="paragraph" w:customStyle="1" w:styleId="1543C70C0FF2432FA0DE4A00FA39E11F">
    <w:name w:val="1543C70C0FF2432FA0DE4A00FA39E11F"/>
    <w:rsid w:val="007F610E"/>
  </w:style>
  <w:style w:type="paragraph" w:customStyle="1" w:styleId="21960C9B93CC46DEA8360A362615987D">
    <w:name w:val="21960C9B93CC46DEA8360A362615987D"/>
    <w:rsid w:val="007F610E"/>
  </w:style>
  <w:style w:type="paragraph" w:customStyle="1" w:styleId="C8E33A8552C94D9C8B8C7AB3DA4D7EF2">
    <w:name w:val="C8E33A8552C94D9C8B8C7AB3DA4D7EF2"/>
    <w:rsid w:val="007F610E"/>
  </w:style>
  <w:style w:type="paragraph" w:customStyle="1" w:styleId="8A2BE85012F94A5387A4B8CE0382A250">
    <w:name w:val="8A2BE85012F94A5387A4B8CE0382A250"/>
    <w:rsid w:val="007F610E"/>
  </w:style>
  <w:style w:type="paragraph" w:customStyle="1" w:styleId="B4FE71EF57DF47C8AB1855E6BEB89765">
    <w:name w:val="B4FE71EF57DF47C8AB1855E6BEB89765"/>
    <w:rsid w:val="007F610E"/>
  </w:style>
  <w:style w:type="paragraph" w:customStyle="1" w:styleId="C4162D7C759D4B529CDAD0CD0C24792A">
    <w:name w:val="C4162D7C759D4B529CDAD0CD0C24792A"/>
    <w:rsid w:val="007F610E"/>
  </w:style>
  <w:style w:type="paragraph" w:customStyle="1" w:styleId="4A13BF181AF445A5B7C74D2E4C68CBAB">
    <w:name w:val="4A13BF181AF445A5B7C74D2E4C68CBAB"/>
    <w:rsid w:val="007F610E"/>
  </w:style>
  <w:style w:type="paragraph" w:customStyle="1" w:styleId="7FFEE2DDAED04120B5BBE9301E6667B1">
    <w:name w:val="7FFEE2DDAED04120B5BBE9301E6667B1"/>
    <w:rsid w:val="007F610E"/>
  </w:style>
  <w:style w:type="paragraph" w:customStyle="1" w:styleId="55AB3920FA0842FB85E36B0BD1B93D24">
    <w:name w:val="55AB3920FA0842FB85E36B0BD1B93D24"/>
    <w:rsid w:val="007F610E"/>
  </w:style>
  <w:style w:type="paragraph" w:customStyle="1" w:styleId="D80D7BF9A1EE400F9FD6C65A3E110C00">
    <w:name w:val="D80D7BF9A1EE400F9FD6C65A3E110C00"/>
    <w:rsid w:val="007F610E"/>
  </w:style>
  <w:style w:type="paragraph" w:customStyle="1" w:styleId="412F0E3368104CE9BF35EAFCCDCABD22">
    <w:name w:val="412F0E3368104CE9BF35EAFCCDCABD22"/>
    <w:rsid w:val="007F610E"/>
  </w:style>
  <w:style w:type="paragraph" w:customStyle="1" w:styleId="99FB24683A2841DE8166BC6747383571">
    <w:name w:val="99FB24683A2841DE8166BC6747383571"/>
    <w:rsid w:val="007F610E"/>
  </w:style>
  <w:style w:type="paragraph" w:customStyle="1" w:styleId="F8E63C4B26BE4C30A416C778254B87CF">
    <w:name w:val="F8E63C4B26BE4C30A416C778254B87CF"/>
    <w:rsid w:val="007F610E"/>
  </w:style>
  <w:style w:type="paragraph" w:customStyle="1" w:styleId="89AA20EC3F644DACBD8EEF98C2BB718D">
    <w:name w:val="89AA20EC3F644DACBD8EEF98C2BB718D"/>
    <w:rsid w:val="007F610E"/>
  </w:style>
  <w:style w:type="paragraph" w:customStyle="1" w:styleId="6F456C369F54489C8A3EB87ED1DA58DB">
    <w:name w:val="6F456C369F54489C8A3EB87ED1DA58DB"/>
    <w:rsid w:val="007F610E"/>
  </w:style>
  <w:style w:type="paragraph" w:customStyle="1" w:styleId="552F243C247B4E018F345124A5E4A0E1">
    <w:name w:val="552F243C247B4E018F345124A5E4A0E1"/>
    <w:rsid w:val="007F610E"/>
  </w:style>
  <w:style w:type="paragraph" w:customStyle="1" w:styleId="921FF150FEAE4C83A515A45D3401DE67">
    <w:name w:val="921FF150FEAE4C83A515A45D3401DE67"/>
    <w:rsid w:val="007F610E"/>
  </w:style>
  <w:style w:type="paragraph" w:customStyle="1" w:styleId="557D329A50D745EC879E9203D34C5564">
    <w:name w:val="557D329A50D745EC879E9203D34C5564"/>
    <w:rsid w:val="007F610E"/>
  </w:style>
  <w:style w:type="paragraph" w:customStyle="1" w:styleId="33397A25FDBC46628DF0E3D51FCC4A53">
    <w:name w:val="33397A25FDBC46628DF0E3D51FCC4A53"/>
    <w:rsid w:val="007F610E"/>
  </w:style>
  <w:style w:type="paragraph" w:customStyle="1" w:styleId="174C5A4E251944A99A927BF9E8D3DFE8">
    <w:name w:val="174C5A4E251944A99A927BF9E8D3DFE8"/>
    <w:rsid w:val="007F610E"/>
  </w:style>
  <w:style w:type="paragraph" w:customStyle="1" w:styleId="24181C23E1524FDF89A22ED264CADCF3">
    <w:name w:val="24181C23E1524FDF89A22ED264CADCF3"/>
    <w:rsid w:val="007F610E"/>
  </w:style>
  <w:style w:type="paragraph" w:customStyle="1" w:styleId="FA76FF6819884E05B5592E776002E262">
    <w:name w:val="FA76FF6819884E05B5592E776002E262"/>
    <w:rsid w:val="007F610E"/>
  </w:style>
  <w:style w:type="paragraph" w:customStyle="1" w:styleId="0DC34D8EB2B440BD8C087A8FFA2BB114">
    <w:name w:val="0DC34D8EB2B440BD8C087A8FFA2BB114"/>
    <w:rsid w:val="007F610E"/>
  </w:style>
  <w:style w:type="paragraph" w:customStyle="1" w:styleId="578DCE11D3C847039230DB0E95FAD1F3">
    <w:name w:val="578DCE11D3C847039230DB0E95FAD1F3"/>
    <w:rsid w:val="007F610E"/>
  </w:style>
  <w:style w:type="paragraph" w:customStyle="1" w:styleId="99B1852693F94CFAB9CB10394DE5075E">
    <w:name w:val="99B1852693F94CFAB9CB10394DE5075E"/>
    <w:rsid w:val="007F610E"/>
  </w:style>
  <w:style w:type="paragraph" w:customStyle="1" w:styleId="6A7CEA7923BE4D77BB174F63A37BC90A">
    <w:name w:val="6A7CEA7923BE4D77BB174F63A37BC90A"/>
    <w:rsid w:val="007F610E"/>
  </w:style>
  <w:style w:type="paragraph" w:customStyle="1" w:styleId="8C1E9B47306F430499987B9AC40A6BD9">
    <w:name w:val="8C1E9B47306F430499987B9AC40A6BD9"/>
    <w:rsid w:val="007F610E"/>
  </w:style>
  <w:style w:type="paragraph" w:customStyle="1" w:styleId="1ED592B982334FF198E4471D37F75429">
    <w:name w:val="1ED592B982334FF198E4471D37F75429"/>
    <w:rsid w:val="007F610E"/>
  </w:style>
  <w:style w:type="paragraph" w:customStyle="1" w:styleId="C718FE7040654B25B4ED03F85F0E2056">
    <w:name w:val="C718FE7040654B25B4ED03F85F0E2056"/>
    <w:rsid w:val="007F610E"/>
  </w:style>
  <w:style w:type="paragraph" w:customStyle="1" w:styleId="DF3CCFC16D054D54AE608D9F1512579C">
    <w:name w:val="DF3CCFC16D054D54AE608D9F1512579C"/>
    <w:rsid w:val="007F610E"/>
  </w:style>
  <w:style w:type="paragraph" w:customStyle="1" w:styleId="FA36062312144184B5BF5BF57BB04776">
    <w:name w:val="FA36062312144184B5BF5BF57BB04776"/>
    <w:rsid w:val="007F610E"/>
  </w:style>
  <w:style w:type="paragraph" w:customStyle="1" w:styleId="E55DDA349E0E4A23A98C87C89FA477D5">
    <w:name w:val="E55DDA349E0E4A23A98C87C89FA477D5"/>
    <w:rsid w:val="007F610E"/>
  </w:style>
  <w:style w:type="paragraph" w:customStyle="1" w:styleId="97DBC0E159FA4762A7B89015ED6330C0">
    <w:name w:val="97DBC0E159FA4762A7B89015ED6330C0"/>
    <w:rsid w:val="007F610E"/>
  </w:style>
  <w:style w:type="paragraph" w:customStyle="1" w:styleId="AC83F0D5FC974D419DBF2F087267D2FC">
    <w:name w:val="AC83F0D5FC974D419DBF2F087267D2FC"/>
    <w:rsid w:val="007F610E"/>
  </w:style>
  <w:style w:type="paragraph" w:customStyle="1" w:styleId="7CBF0948E529472F8207EE378AA8356E">
    <w:name w:val="7CBF0948E529472F8207EE378AA8356E"/>
    <w:rsid w:val="007F610E"/>
  </w:style>
  <w:style w:type="paragraph" w:customStyle="1" w:styleId="1A743B9E3A70455AA6C43FE87ED1F918">
    <w:name w:val="1A743B9E3A70455AA6C43FE87ED1F918"/>
    <w:rsid w:val="007F610E"/>
  </w:style>
  <w:style w:type="paragraph" w:customStyle="1" w:styleId="F75D69A15B5748FDBB4B344ABA8E9E52">
    <w:name w:val="F75D69A15B5748FDBB4B344ABA8E9E52"/>
    <w:rsid w:val="007F610E"/>
  </w:style>
  <w:style w:type="paragraph" w:customStyle="1" w:styleId="899A3CDE479F41A3A3BA08520A418C09">
    <w:name w:val="899A3CDE479F41A3A3BA08520A418C09"/>
    <w:rsid w:val="007F610E"/>
  </w:style>
  <w:style w:type="paragraph" w:customStyle="1" w:styleId="369DD84F804744AEAA22AEF808C8B8EE">
    <w:name w:val="369DD84F804744AEAA22AEF808C8B8EE"/>
    <w:rsid w:val="000A0BD3"/>
  </w:style>
  <w:style w:type="paragraph" w:customStyle="1" w:styleId="00AAAE6170BE43F09396D7212EAB959A">
    <w:name w:val="00AAAE6170BE43F09396D7212EAB959A"/>
    <w:rsid w:val="000A0BD3"/>
  </w:style>
  <w:style w:type="paragraph" w:customStyle="1" w:styleId="6191BBD35BF049369D4484DD2CB4DD14">
    <w:name w:val="6191BBD35BF049369D4484DD2CB4DD14"/>
    <w:rsid w:val="000A0BD3"/>
  </w:style>
  <w:style w:type="paragraph" w:customStyle="1" w:styleId="A6CD41DDE03042B3BF2E71D9D00C6EC3">
    <w:name w:val="A6CD41DDE03042B3BF2E71D9D00C6EC3"/>
    <w:rsid w:val="000A0BD3"/>
  </w:style>
  <w:style w:type="paragraph" w:customStyle="1" w:styleId="2935E00174A948BEA9663D8CDBEB87B6">
    <w:name w:val="2935E00174A948BEA9663D8CDBEB87B6"/>
    <w:rsid w:val="000A0BD3"/>
  </w:style>
  <w:style w:type="paragraph" w:customStyle="1" w:styleId="3418B1313DA94B499321696B74566A50">
    <w:name w:val="3418B1313DA94B499321696B74566A50"/>
    <w:rsid w:val="000A0BD3"/>
  </w:style>
  <w:style w:type="paragraph" w:customStyle="1" w:styleId="40293B61AD524D09852AF63C7923D090">
    <w:name w:val="40293B61AD524D09852AF63C7923D090"/>
    <w:rsid w:val="000A0BD3"/>
  </w:style>
  <w:style w:type="paragraph" w:customStyle="1" w:styleId="D36756FF2AAB46DC9BF5BDA076F647B1">
    <w:name w:val="D36756FF2AAB46DC9BF5BDA076F647B1"/>
    <w:rsid w:val="000A0BD3"/>
  </w:style>
  <w:style w:type="paragraph" w:customStyle="1" w:styleId="1CC35E32F7D64A9988EAC98E355A5032">
    <w:name w:val="1CC35E32F7D64A9988EAC98E355A5032"/>
    <w:rsid w:val="000A0BD3"/>
  </w:style>
  <w:style w:type="paragraph" w:customStyle="1" w:styleId="10CE7952A041421F9DE384ADBEF78B95">
    <w:name w:val="10CE7952A041421F9DE384ADBEF78B95"/>
    <w:rsid w:val="000A0BD3"/>
  </w:style>
  <w:style w:type="paragraph" w:customStyle="1" w:styleId="6791AA79D3274A1BA2B5D3170A294371">
    <w:name w:val="6791AA79D3274A1BA2B5D3170A294371"/>
    <w:rsid w:val="000A0BD3"/>
  </w:style>
  <w:style w:type="paragraph" w:customStyle="1" w:styleId="0A47AB02C8DC4B2EA209113A99D1CF2E">
    <w:name w:val="0A47AB02C8DC4B2EA209113A99D1CF2E"/>
    <w:rsid w:val="000A0BD3"/>
  </w:style>
  <w:style w:type="paragraph" w:customStyle="1" w:styleId="0F0036B3138B47449E0C48F474977D0F">
    <w:name w:val="0F0036B3138B47449E0C48F474977D0F"/>
    <w:rsid w:val="000A0BD3"/>
  </w:style>
  <w:style w:type="paragraph" w:customStyle="1" w:styleId="CFBB5EF770154F0DABB243B35EFDDCED">
    <w:name w:val="CFBB5EF770154F0DABB243B35EFDDCED"/>
    <w:rsid w:val="000A0BD3"/>
  </w:style>
  <w:style w:type="paragraph" w:customStyle="1" w:styleId="35ECD4CB1B29453F8C2EAA4F8BF06D1C">
    <w:name w:val="35ECD4CB1B29453F8C2EAA4F8BF06D1C"/>
    <w:rsid w:val="000A0BD3"/>
  </w:style>
  <w:style w:type="paragraph" w:customStyle="1" w:styleId="BBCB017A7EF940BB91F3B91D9B8B87B4">
    <w:name w:val="BBCB017A7EF940BB91F3B91D9B8B87B4"/>
    <w:rsid w:val="000A0BD3"/>
  </w:style>
  <w:style w:type="paragraph" w:customStyle="1" w:styleId="D5675595550B476581EF9F466DA1C811">
    <w:name w:val="D5675595550B476581EF9F466DA1C811"/>
    <w:rsid w:val="000A0BD3"/>
  </w:style>
  <w:style w:type="paragraph" w:customStyle="1" w:styleId="28060F6C72584E14A0F0EA95BD339408">
    <w:name w:val="28060F6C72584E14A0F0EA95BD339408"/>
    <w:rsid w:val="000A0BD3"/>
  </w:style>
  <w:style w:type="paragraph" w:customStyle="1" w:styleId="2743F1ACB40F4B5DBD5B4E96CEA9C36E">
    <w:name w:val="2743F1ACB40F4B5DBD5B4E96CEA9C36E"/>
    <w:rsid w:val="000A0BD3"/>
  </w:style>
  <w:style w:type="paragraph" w:customStyle="1" w:styleId="075F3CFDD41245D5873824E18491EF3B">
    <w:name w:val="075F3CFDD41245D5873824E18491EF3B"/>
    <w:rsid w:val="000A0BD3"/>
  </w:style>
  <w:style w:type="paragraph" w:customStyle="1" w:styleId="FC37E69F6EAD44428E0219D983DF43E2">
    <w:name w:val="FC37E69F6EAD44428E0219D983DF43E2"/>
    <w:rsid w:val="000A0BD3"/>
  </w:style>
  <w:style w:type="paragraph" w:customStyle="1" w:styleId="01B17CFBB50640FDA970A6EB80D321FA">
    <w:name w:val="01B17CFBB50640FDA970A6EB80D321FA"/>
    <w:rsid w:val="000A0BD3"/>
  </w:style>
  <w:style w:type="paragraph" w:customStyle="1" w:styleId="1FC01561C2524A58B687B4A55B097AFD">
    <w:name w:val="1FC01561C2524A58B687B4A55B097AFD"/>
    <w:rsid w:val="000A0BD3"/>
  </w:style>
  <w:style w:type="paragraph" w:customStyle="1" w:styleId="73248FE4776248B896F2183B8F52D0F2">
    <w:name w:val="73248FE4776248B896F2183B8F52D0F2"/>
    <w:rsid w:val="000A0BD3"/>
  </w:style>
  <w:style w:type="paragraph" w:customStyle="1" w:styleId="4745E80B52254B97A684AD4D721BE559">
    <w:name w:val="4745E80B52254B97A684AD4D721BE559"/>
    <w:rsid w:val="000B10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4160D2CCA0649B8A08A78A946BA27" ma:contentTypeVersion="0" ma:contentTypeDescription="Create a new document." ma:contentTypeScope="" ma:versionID="971ddf2d785b9ac6292640995e157b28">
  <xsd:schema xmlns:xsd="http://www.w3.org/2001/XMLSchema" xmlns:p="http://schemas.microsoft.com/office/2006/metadata/properties" targetNamespace="http://schemas.microsoft.com/office/2006/metadata/properties" ma:root="true" ma:fieldsID="b32b162f99ef1301f6ec7b498ff5f4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51407-F5A6-4C36-894A-A6C4FF6F327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8A0C49-7DD4-4932-975D-D9EA69F5A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865C7AF-8E29-4850-89FB-CFFB825A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AGEN-dopis.dotx</Template>
  <TotalTime>1</TotalTime>
  <Pages>5</Pages>
  <Words>350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Agencija za energijo RS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>Obrazec za dopis AGEN-RS</dc:subject>
  <dc:creator>Andrej Špec</dc:creator>
  <cp:keywords>dopis</cp:keywords>
  <dc:description>Obrazec za dopis AGEN-RS.</dc:description>
  <cp:lastModifiedBy>Andrej Špec</cp:lastModifiedBy>
  <cp:revision>2</cp:revision>
  <cp:lastPrinted>2013-01-18T16:01:00Z</cp:lastPrinted>
  <dcterms:created xsi:type="dcterms:W3CDTF">2016-12-15T13:40:00Z</dcterms:created>
  <dcterms:modified xsi:type="dcterms:W3CDTF">2016-12-15T13:40:00Z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0x0101000464160D2CCA0649B8A08A78A946BA27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